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09" w:rsidRDefault="00556809" w:rsidP="00F86B1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МАТЕРИАЛЫ</w:t>
      </w:r>
    </w:p>
    <w:p w:rsidR="00556809" w:rsidRDefault="00556809" w:rsidP="00F86B1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для членов информационно–пропагандистских групп</w:t>
      </w:r>
    </w:p>
    <w:p w:rsidR="00556809" w:rsidRDefault="00556809" w:rsidP="00F86B14">
      <w:pPr>
        <w:spacing w:before="120" w:line="280" w:lineRule="exact"/>
        <w:rPr>
          <w:sz w:val="30"/>
          <w:szCs w:val="30"/>
        </w:rPr>
      </w:pPr>
      <w:r>
        <w:rPr>
          <w:sz w:val="30"/>
          <w:szCs w:val="30"/>
        </w:rPr>
        <w:t>(февраль 2022 г.)</w:t>
      </w:r>
    </w:p>
    <w:p w:rsidR="00556809" w:rsidRDefault="00556809" w:rsidP="00F86B14">
      <w:pPr>
        <w:spacing w:line="360" w:lineRule="auto"/>
        <w:jc w:val="both"/>
        <w:rPr>
          <w:b/>
          <w:sz w:val="30"/>
          <w:szCs w:val="30"/>
        </w:rPr>
      </w:pPr>
    </w:p>
    <w:p w:rsidR="00556809" w:rsidRDefault="00556809" w:rsidP="00F86B1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КЛЮЧЕВЫЕ АСПЕКТЫ ПОСЛАНИЯ </w:t>
      </w:r>
    </w:p>
    <w:p w:rsidR="00556809" w:rsidRDefault="00556809" w:rsidP="00F86B1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556809" w:rsidRDefault="00556809" w:rsidP="00F86B1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 БЕЛАРУСЬ</w:t>
      </w:r>
    </w:p>
    <w:p w:rsidR="00556809" w:rsidRDefault="00556809" w:rsidP="00F86B14">
      <w:pPr>
        <w:jc w:val="both"/>
        <w:rPr>
          <w:b/>
          <w:sz w:val="30"/>
          <w:szCs w:val="30"/>
        </w:rPr>
      </w:pPr>
    </w:p>
    <w:p w:rsidR="00556809" w:rsidRDefault="00556809" w:rsidP="00F86B14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Материалы подготовлены</w:t>
      </w:r>
    </w:p>
    <w:p w:rsidR="00556809" w:rsidRDefault="00556809" w:rsidP="00F86B14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556809" w:rsidRDefault="00556809" w:rsidP="00F86B14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на основе информации официального Интернет-портала </w:t>
      </w:r>
      <w:r>
        <w:rPr>
          <w:i/>
          <w:sz w:val="30"/>
          <w:szCs w:val="30"/>
        </w:rPr>
        <w:br/>
        <w:t>Президента Республики Беларусь,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i/>
          <w:sz w:val="30"/>
          <w:szCs w:val="30"/>
        </w:rPr>
        <w:t xml:space="preserve">материалов БелТА </w:t>
      </w:r>
      <w:r>
        <w:rPr>
          <w:i/>
          <w:sz w:val="30"/>
          <w:szCs w:val="30"/>
        </w:rPr>
        <w:br/>
        <w:t>и «СБ. Беларусь сегодня»</w:t>
      </w:r>
    </w:p>
    <w:p w:rsidR="00556809" w:rsidRDefault="00556809" w:rsidP="00F86B14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556809" w:rsidRDefault="00556809" w:rsidP="00F86B1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со статьей 84 Конституции Республики Беларусь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28 января 2022 г. Президент Республики Беларусь А.Г.Лукашенко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Республики Беларусь </w:t>
      </w:r>
      <w:r>
        <w:rPr>
          <w:sz w:val="30"/>
          <w:szCs w:val="30"/>
        </w:rPr>
        <w:t xml:space="preserve">(далее – Послание). </w:t>
      </w:r>
    </w:p>
    <w:p w:rsidR="00556809" w:rsidRDefault="00556809" w:rsidP="00F86B1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>
        <w:rPr>
          <w:sz w:val="30"/>
          <w:szCs w:val="30"/>
          <w:lang w:val="be-BY"/>
        </w:rPr>
        <w:t xml:space="preserve"> об</w:t>
      </w:r>
      <w:r>
        <w:rPr>
          <w:sz w:val="30"/>
          <w:szCs w:val="30"/>
        </w:rPr>
        <w:t>щ</w:t>
      </w:r>
      <w:r>
        <w:rPr>
          <w:sz w:val="30"/>
          <w:szCs w:val="30"/>
          <w:lang w:val="be-BY"/>
        </w:rPr>
        <w:t>ественностью</w:t>
      </w:r>
      <w:r>
        <w:rPr>
          <w:sz w:val="30"/>
          <w:szCs w:val="30"/>
        </w:rPr>
        <w:t xml:space="preserve"> во время работы Президента в регионах и поддержанная Главой государства. В итоге среди приглашенных </w:t>
      </w:r>
      <w:r>
        <w:rPr>
          <w:sz w:val="30"/>
          <w:szCs w:val="30"/>
          <w:lang w:val="be-BY"/>
        </w:rPr>
        <w:t>пр</w:t>
      </w:r>
      <w:r>
        <w:rPr>
          <w:sz w:val="30"/>
          <w:szCs w:val="30"/>
        </w:rPr>
        <w:t>исутствовали парламентарии и делегации от областей и г.Минска,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средств массовой информации, главы религиозных конфессий, парламентарии прошлых созывов, представители реального сектора экономики, молодежь, журналисты, блогеры, учителя, рабочие, аграрии.</w:t>
      </w:r>
    </w:p>
    <w:p w:rsidR="00556809" w:rsidRDefault="00556809" w:rsidP="00F86B14"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iCs/>
          <w:sz w:val="30"/>
          <w:szCs w:val="30"/>
        </w:rPr>
        <w:t>Белорусский лидер подчеркнул, что это новая традиция, формат будущих обращений Президента (если будет поддержана новая Конституция) – уже не к Парламенту, а к Всебелорусскому народному собранию</w:t>
      </w:r>
      <w:r>
        <w:rPr>
          <w:bCs/>
          <w:iCs/>
          <w:sz w:val="30"/>
          <w:szCs w:val="30"/>
        </w:rPr>
        <w:t>.</w:t>
      </w:r>
    </w:p>
    <w:p w:rsidR="00556809" w:rsidRDefault="00556809" w:rsidP="00F86B14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>
        <w:rPr>
          <w:sz w:val="30"/>
          <w:szCs w:val="30"/>
          <w:lang w:val="be-BY"/>
        </w:rPr>
        <w:t xml:space="preserve">обозначить </w:t>
      </w:r>
      <w:r>
        <w:rPr>
          <w:b/>
          <w:sz w:val="30"/>
          <w:szCs w:val="30"/>
        </w:rPr>
        <w:t>три вопроса к белорусскому народу</w:t>
      </w:r>
      <w:r>
        <w:rPr>
          <w:sz w:val="30"/>
          <w:szCs w:val="30"/>
        </w:rPr>
        <w:t>.</w:t>
      </w:r>
    </w:p>
    <w:p w:rsidR="00556809" w:rsidRDefault="00556809" w:rsidP="00F86B1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Первый вопрос – «</w:t>
      </w:r>
      <w:r>
        <w:rPr>
          <w:b/>
          <w:sz w:val="30"/>
          <w:szCs w:val="30"/>
        </w:rPr>
        <w:t>готовы ли вы, белорусы, платить за собственную оборону, за собственное государство?</w:t>
      </w:r>
      <w:r>
        <w:rPr>
          <w:sz w:val="30"/>
          <w:szCs w:val="30"/>
        </w:rPr>
        <w:t>». А.Г.Лукашенко отметил, что если Беларусь не будет иметь и не будет уметь производить элементарное вооружение и боеприпасы, надеясь на то, что их можно будет где-то купить или кто-то их подарит, это подвергнет нашу страну большому риску. «Поэтому поставлена задача: производить все необходимое для обороны нашего Отечества, для Вооруженных Сил и территориальной обороны. Более того, мы замахнулись на самое современное вооружение, в том числе ракетное, в том числе с помощью наших союзников», – добавил Глава государства.</w:t>
      </w:r>
    </w:p>
    <w:p w:rsidR="00556809" w:rsidRDefault="00556809" w:rsidP="00F86B1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Второй вопрос от Президента Беларуси А.Г.Лукашенко к народу – </w:t>
      </w:r>
      <w:r>
        <w:rPr>
          <w:b/>
          <w:sz w:val="30"/>
          <w:szCs w:val="30"/>
        </w:rPr>
        <w:t>готовы ли граждане платить за суверенитет и независимость.</w:t>
      </w:r>
      <w:r>
        <w:rPr>
          <w:sz w:val="30"/>
          <w:szCs w:val="30"/>
        </w:rPr>
        <w:t xml:space="preserve"> «Наши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эффективные государственные институты. Все очень дорого». </w:t>
      </w:r>
    </w:p>
    <w:p w:rsidR="00556809" w:rsidRDefault="00556809" w:rsidP="00F86B1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Глава государства подчеркнул, что независимость – это условие для сохранения нации, возможность определять свое будущее. «И это право мы никому отдать не должны», – заявил он.</w:t>
      </w:r>
    </w:p>
    <w:p w:rsidR="00556809" w:rsidRDefault="00556809" w:rsidP="00F86B14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Третий вопрос</w:t>
      </w:r>
      <w:r>
        <w:rPr>
          <w:b/>
          <w:bCs/>
          <w:sz w:val="30"/>
          <w:szCs w:val="30"/>
        </w:rPr>
        <w:t xml:space="preserve"> – готовы ли граждане быть инициативными и работать на себя</w:t>
      </w:r>
      <w:r>
        <w:rPr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«Готовы ли белорусы сегодня оторваться по-настоящему, отвязаться, поставить перед собой, перед своей семьей задачу и поработать хотя бы на себя?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работать!», – призвал А.Г.Лукашенко.</w:t>
      </w:r>
    </w:p>
    <w:p w:rsidR="00556809" w:rsidRDefault="00556809" w:rsidP="00F86B14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целом, в своем Послании Глава государства сделал акцент на следующих основных тематических блоках:</w:t>
      </w:r>
    </w:p>
    <w:p w:rsidR="00556809" w:rsidRDefault="00556809" w:rsidP="00F86B14">
      <w:pPr>
        <w:spacing w:line="228" w:lineRule="auto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sz w:val="30"/>
          <w:szCs w:val="30"/>
        </w:rPr>
        <w:t>обстановка в мире и вокруг Беларуси;</w:t>
      </w:r>
    </w:p>
    <w:p w:rsidR="00556809" w:rsidRDefault="00556809" w:rsidP="00F86B14">
      <w:pPr>
        <w:spacing w:line="228" w:lineRule="auto"/>
        <w:ind w:firstLine="709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новая Конституция, политическое будущее Беларуси;</w:t>
      </w:r>
    </w:p>
    <w:p w:rsidR="00556809" w:rsidRDefault="00556809" w:rsidP="00F86B14">
      <w:pPr>
        <w:spacing w:line="228" w:lineRule="auto"/>
        <w:ind w:firstLine="709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социальная политика государства;</w:t>
      </w:r>
    </w:p>
    <w:p w:rsidR="00556809" w:rsidRDefault="00556809" w:rsidP="00F86B14">
      <w:pPr>
        <w:spacing w:line="228" w:lineRule="auto"/>
        <w:ind w:firstLine="709"/>
        <w:jc w:val="both"/>
        <w:rPr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экономика: направления и перспективы;</w:t>
      </w:r>
    </w:p>
    <w:p w:rsidR="00556809" w:rsidRDefault="00556809" w:rsidP="00F86B14">
      <w:pPr>
        <w:spacing w:line="228" w:lineRule="auto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агропромышленный комплекс;</w:t>
      </w:r>
    </w:p>
    <w:p w:rsidR="00556809" w:rsidRDefault="00556809" w:rsidP="00F86B14">
      <w:pPr>
        <w:spacing w:line="228" w:lineRule="auto"/>
        <w:ind w:firstLine="709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 xml:space="preserve">внешнеэкономическая политика. </w:t>
      </w:r>
    </w:p>
    <w:p w:rsidR="00556809" w:rsidRDefault="00556809" w:rsidP="00F86B14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Обстановка в мире и вокруг Беларуси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В этой связи Президент проанализировал возможность развязывания войны. По его мнению, это может произойти только в двух случаях:</w:t>
      </w:r>
    </w:p>
    <w:p w:rsidR="00556809" w:rsidRDefault="00556809" w:rsidP="00F86B14">
      <w:pPr>
        <w:spacing w:line="232" w:lineRule="auto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556809" w:rsidRDefault="00556809" w:rsidP="00F86B14">
      <w:pPr>
        <w:spacing w:line="232" w:lineRule="auto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то же время Глава государства обратил внимание, что белорусы не хотят воевать: </w:t>
      </w:r>
      <w:r>
        <w:rPr>
          <w:b/>
          <w:sz w:val="30"/>
          <w:szCs w:val="30"/>
        </w:rPr>
        <w:t>«Мир – это абсолютная ценность для белорусов, важнейшая, мировоззренческая. И для его сохранения нам всем необходимо приложить колоссальные усилия»</w:t>
      </w:r>
      <w:r>
        <w:rPr>
          <w:sz w:val="30"/>
          <w:szCs w:val="30"/>
        </w:rPr>
        <w:t>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необходимо вывести на качественно новый уровень систему обеспечения национальной безопасности, особенно в сфере обороны.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нужно более активно взаимодействовать с Россией и другими союзниками. Пример Казахстана показал, насколько оперативно ОДКБ может реагировать на угрозы безопасности на евразийском пространстве.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О санкциях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«Еще один фронт атаки на Беларусь – санкции. Не думайте, что это вызов только для нас. Это мировая тенденция, тренд, фактически технология глобальной экспансии. Санкции – традиционная практика мирового монополиста: США и их союзника – Европейского союза. Сегодня полмира охвачено их санкциями. Атакуя нас, пробуют выдавить с рынка наши флагманы промышленности», – отметил </w:t>
      </w:r>
      <w:r>
        <w:rPr>
          <w:spacing w:val="-4"/>
          <w:sz w:val="30"/>
          <w:szCs w:val="30"/>
          <w:lang w:val="be-BY"/>
        </w:rPr>
        <w:t>Глава государства</w:t>
      </w:r>
      <w:r>
        <w:rPr>
          <w:spacing w:val="-4"/>
          <w:sz w:val="30"/>
          <w:szCs w:val="30"/>
        </w:rPr>
        <w:t xml:space="preserve">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«Наша оценка таких действий категорична: </w:t>
      </w:r>
      <w:r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права»</w:t>
      </w:r>
      <w:r>
        <w:rPr>
          <w:sz w:val="30"/>
          <w:szCs w:val="30"/>
        </w:rPr>
        <w:t>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 пандемии и ее последствиях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Послании А.Г.Лукашенко подчеркивает, что в условиях пандемии </w:t>
      </w:r>
      <w:r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>
        <w:rPr>
          <w:sz w:val="30"/>
          <w:szCs w:val="30"/>
        </w:rPr>
        <w:t>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>
        <w:rPr>
          <w:b/>
          <w:bCs/>
          <w:iCs/>
          <w:sz w:val="30"/>
          <w:szCs w:val="30"/>
        </w:rPr>
        <w:t>ранняя диагностика заболеваний</w:t>
      </w:r>
      <w:r>
        <w:rPr>
          <w:bCs/>
          <w:iCs/>
          <w:sz w:val="30"/>
          <w:szCs w:val="30"/>
        </w:rPr>
        <w:t>. «</w:t>
      </w:r>
      <w:r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spacing w:val="-4"/>
          <w:sz w:val="30"/>
          <w:szCs w:val="30"/>
        </w:rPr>
      </w:pPr>
      <w:r>
        <w:rPr>
          <w:bCs/>
          <w:iCs/>
          <w:spacing w:val="-4"/>
          <w:sz w:val="30"/>
          <w:szCs w:val="30"/>
        </w:rPr>
        <w:t xml:space="preserve">Говоря о том, что происходит в мировой политике с пандемией COVID-19, белорусский лидер охарактеризовал это как неприкрытый национальный эгоизм, который появился уже в первую волну пандемии.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помощь», </w:t>
      </w:r>
      <w:r>
        <w:rPr>
          <w:bCs/>
          <w:iCs/>
          <w:sz w:val="30"/>
          <w:szCs w:val="30"/>
        </w:rPr>
        <w:t>– подчеркнул Президент</w:t>
      </w:r>
      <w:r>
        <w:rPr>
          <w:sz w:val="30"/>
          <w:szCs w:val="30"/>
        </w:rPr>
        <w:t>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было».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«Мы поддержали наших медиков, в том числе материально, и будем поддерживать, как бы это ни было дорого», – сказал он.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Об исторической памяти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 этой связи Глава государства</w:t>
      </w:r>
      <w:r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млн жителей», – подчеркнул он.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>
        <w:rPr>
          <w:sz w:val="30"/>
          <w:szCs w:val="30"/>
          <w:lang w:val="be-BY"/>
        </w:rPr>
        <w:t>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«Источник наших ценностей – историческая память</w:t>
      </w:r>
      <w:r>
        <w:rPr>
          <w:sz w:val="30"/>
          <w:szCs w:val="30"/>
        </w:rPr>
        <w:t>. В сложнейших условиях закалились наши многовековые духовно</w:t>
      </w:r>
      <w:r>
        <w:rPr>
          <w:sz w:val="30"/>
          <w:szCs w:val="30"/>
          <w:lang w:val="be-BY"/>
        </w:rPr>
        <w:t>-</w:t>
      </w:r>
      <w:r>
        <w:rPr>
          <w:sz w:val="30"/>
          <w:szCs w:val="30"/>
        </w:rPr>
        <w:t>нравственные ориентиры, сформировался настоящий белорусский характер», – подытожил Президент.</w:t>
      </w:r>
    </w:p>
    <w:p w:rsidR="00556809" w:rsidRDefault="00556809" w:rsidP="00F86B14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Президент подчеркнул, что, неуклонно следуя решениям Шестого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Всебелорусского народного собрания, весь 2021 год велась подготовка проекта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>
        <w:rPr>
          <w:sz w:val="30"/>
          <w:szCs w:val="30"/>
          <w:lang w:val="be-BY"/>
        </w:rPr>
        <w:t>а.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«Действующий Основной закон, по сути, выполнил свою историческую миссию. В свое время мы не только отвели народ от пропасти – первая моя программа, больше я ничего не обещал. Тогда, в середине 1990</w:t>
      </w:r>
      <w:r>
        <w:rPr>
          <w:sz w:val="30"/>
          <w:szCs w:val="30"/>
          <w:lang w:val="be-BY"/>
        </w:rPr>
        <w:t>-</w:t>
      </w:r>
      <w:r>
        <w:rPr>
          <w:sz w:val="30"/>
          <w:szCs w:val="30"/>
        </w:rPr>
        <w:t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«пачэсны пасад мiж народамi», – констатировал Президент. Теперь время идти дальше, убежден белорусский лидер.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Как пояснил Глава государства, состав Всебелорусского народного собрания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Также во время Послания Президент ответил на опасения, что в результате обновления Конституции и закрепления статуса Всебелорусского народного собрания возникнет некое двоевластие. «Настал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президентами», – подчеркнул Глава государства.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spacing w:val="-2"/>
          <w:sz w:val="30"/>
          <w:szCs w:val="30"/>
          <w:lang w:eastAsia="en-US"/>
        </w:rPr>
      </w:pPr>
      <w:r>
        <w:rPr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«Это касается не только голосования на референдуме, но и тех динамичных преобразований, которые нам вместе потребуется совершить. После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>
        <w:rPr>
          <w:b/>
          <w:spacing w:val="-2"/>
          <w:sz w:val="30"/>
          <w:szCs w:val="30"/>
          <w:lang w:eastAsia="en-US"/>
        </w:rPr>
        <w:t>будущее нашей страны и наших детей</w:t>
      </w:r>
      <w:r>
        <w:rPr>
          <w:spacing w:val="-2"/>
          <w:sz w:val="30"/>
          <w:szCs w:val="30"/>
          <w:lang w:eastAsia="en-US"/>
        </w:rPr>
        <w:t>».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Современная система управления должна стать маневренной, наступательной, проактивной – ориентированной на упреждение и эффективное решение возникающих проблем.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кадровой политики в государстве.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/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Особое внимание в Послании Президент Республики Беларусь А.Г.Лукашенко уделил </w:t>
      </w:r>
      <w:r>
        <w:rPr>
          <w:b/>
          <w:bCs/>
          <w:iCs/>
          <w:sz w:val="30"/>
          <w:szCs w:val="30"/>
        </w:rPr>
        <w:t>молодежи</w:t>
      </w:r>
      <w:r>
        <w:rPr>
          <w:bCs/>
          <w:iCs/>
          <w:sz w:val="30"/>
          <w:szCs w:val="30"/>
        </w:rPr>
        <w:t>, которая должна двигать страну вперед, но при этом опираться на опыт старших поколений и традиции.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«В каких-то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>
        <w:rPr>
          <w:bCs/>
          <w:iCs/>
          <w:sz w:val="30"/>
          <w:szCs w:val="30"/>
        </w:rPr>
        <w:t>», – отметил белорусский лидер.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это», – подчеркнул Президент.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А.Г.Лукашенко добавил: «Не надо сегодня захваливать молодежь – она такая, какая есть. И если она какая-то не такая, то в этом виноваты мы, что не привили, не убедили в тех ценностях, которые присущи белорусскому гражданину».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pacing w:val="-4"/>
          <w:sz w:val="30"/>
          <w:szCs w:val="30"/>
        </w:rPr>
      </w:pPr>
      <w:r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«Результат приходит через напряженный труд. Легкого хлеба не бывает, – сказал он. 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>
        <w:rPr>
          <w:bCs/>
          <w:iCs/>
          <w:spacing w:val="-4"/>
          <w:sz w:val="30"/>
          <w:szCs w:val="30"/>
        </w:rPr>
        <w:t>». </w:t>
      </w:r>
    </w:p>
    <w:p w:rsidR="00556809" w:rsidRDefault="00556809" w:rsidP="00F86B14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Социальная политика государства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Беларусь состоялась как социальное государство. В стране создан прочный механизм помощи и заботы о людях, взаимоподдержки, обеспечения социальной справедливости. На этом воспитывается общество.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Глава государства отметил, что наша социальная политика построена на простых и понятных принципах.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Первый принцип – справедливость</w:t>
      </w:r>
      <w:r>
        <w:rPr>
          <w:bCs/>
          <w:iCs/>
          <w:sz w:val="30"/>
          <w:szCs w:val="30"/>
        </w:rPr>
        <w:t>. Реализация этого принципа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Второй принцип – ответственность</w:t>
      </w:r>
      <w:r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Третий принцип – забота</w:t>
      </w:r>
      <w:r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материнства», – констатировал Глава государства.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«Мама, воспитывающая первенца, только социальных выплат получает на сумму до 12 тыс. рублей в год, второго и последующих детей – более 15 тыс. рублей. Ежегодно на данные цели из государственного бюджета направляется более 2 млрд рублей. Добавьте к этому бесплатное медицинское сопровождение, обеспечение лекарствами детей до трех лет», – отметил А.Г.Лукашенко.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Основной акцент социальной политики будущего Президент видит в обеспечении демографической безопасности. Он поручил найти решения для создания молодым мамам и папам более комфортных условий, чтобы успешно совмещать работу и семью, получение образования. 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Президент также обратил внимание, что «государство берет на себя значительную часть расходов в сфере жилищно-коммунального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стоимости».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был 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 рублей. </w:t>
      </w:r>
      <w:r>
        <w:rPr>
          <w:bCs/>
          <w:iCs/>
          <w:spacing w:val="-4"/>
          <w:sz w:val="30"/>
          <w:szCs w:val="30"/>
        </w:rPr>
        <w:t xml:space="preserve">Не меньше будет потрачено на образование – также около 9 млрд рублей. 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«Расходы на заработную плату бюджетников увеличатся почти на 2 млрд рублей. Уже с 1 января повышена базовая ставка, а пособие на оздоровление для работников бюджетных организаций увеличено с половины до целого оклада, – отметил Глава государства. – Также целевым образом предусмотрено 600 млн рублей 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соцобслуживания, физкультуры и спорта, культуры».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то же время, «социальное государство, к сожалению, имеет обратную сторону: снижает мотивацию отдельных граждан к труду и развитию. Ведь не зря мы акцентировали внимание на проблеме иждивенчества. Страну не построить на потребительстве, притом любом – социальном, экономическом, на равнодушии», – отметил А.Г.Лукашенко. </w:t>
      </w:r>
    </w:p>
    <w:p w:rsidR="00556809" w:rsidRDefault="00556809" w:rsidP="00F86B14">
      <w:pPr>
        <w:shd w:val="clear" w:color="auto" w:fill="FFFFFF"/>
        <w:spacing w:before="120" w:after="120" w:line="232" w:lineRule="auto"/>
        <w:jc w:val="center"/>
        <w:rPr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А.Г.Лукашенко в Послании белорусскому народу и Национальному собранию заявил: «У нас созданы все возможности для того, чтобы сделать Беларусь динамично развивающейся страной. Суть нашей экономической модели – эволюционные преобразования, сохранение разумного уровня участия государства в производстве товаров и услуг, справедливое распределение благ».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На Шестом Всебелорусском народном собрании народ высказался за сохранение такого экономического курса. «Мы его приняли. Этот курс обеспечивается общими усилиями и вкладом каждого в экономику и бюджет страны», – отметил белорусский лидер.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Президент подчеркнул, что </w:t>
      </w:r>
      <w:r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>
        <w:rPr>
          <w:bCs/>
          <w:iCs/>
          <w:sz w:val="30"/>
          <w:szCs w:val="30"/>
        </w:rPr>
        <w:t>. «Негативные примеры других стран это подтверждают».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Глава государства обозначил </w:t>
      </w:r>
      <w:r>
        <w:rPr>
          <w:b/>
          <w:bCs/>
          <w:iCs/>
          <w:sz w:val="30"/>
          <w:szCs w:val="30"/>
        </w:rPr>
        <w:t>достижения белорусской экономики</w:t>
      </w:r>
      <w:r>
        <w:rPr>
          <w:bCs/>
          <w:iCs/>
          <w:sz w:val="30"/>
          <w:szCs w:val="30"/>
        </w:rPr>
        <w:t xml:space="preserve"> в 2021 году, локомотивом которых выступила не остановленная во время пандемии промышленность.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Мы превзошли плановые показатели 2021 года по ВВП, достигли небывалого за 10 лет темпа роста производства (107%). 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хорошие финансовые результаты и практически полностью разгрузив склады. В целом было получено более 16 млрд рублей только чистой прибыли.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Президент обратил внимание на то, что сегодня в экономике выдерживаются все три ключевых индикатора сбалансированного роста. «Валютный курс стабилен, рост золотовалютных резервов опережает прогнозы, профицит внешней торговли максимальный с 2012 года (плюс 4 млрд долларов). Все это позволило даже в условиях санкций сократить внешний госдолг», – констатировал А.Г.Лукашенко.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«Как закономерный итог –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квартир», – отметил Президент.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В ходе Послания Глава государства поставил задачу сохранить текущую динамику, невзирая на санкции.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Импортозамещение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>
        <w:rPr>
          <w:bCs/>
          <w:iCs/>
          <w:sz w:val="30"/>
          <w:szCs w:val="30"/>
        </w:rPr>
        <w:t>», – сказал А.Г.Лукашенко.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Об источниках роста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Также А.Г.Лукашенко дал поручение </w:t>
      </w:r>
      <w:r>
        <w:rPr>
          <w:b/>
          <w:bCs/>
          <w:iCs/>
          <w:sz w:val="30"/>
          <w:szCs w:val="30"/>
        </w:rPr>
        <w:t>по привлечению инвестиций</w:t>
      </w:r>
      <w:r>
        <w:rPr>
          <w:bCs/>
          <w:iCs/>
          <w:sz w:val="30"/>
          <w:szCs w:val="30"/>
        </w:rPr>
        <w:t>.</w:t>
      </w:r>
      <w:r>
        <w:rPr>
          <w:b/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>«Хочу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–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цикл», – сказал Президент.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«Именно там надо совершить прорыв. Этого ждут. 30 лет основные ресурсы потребляли Минск и крупные областные города», – обратил внимание он.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Президент также отметил необходимость создания стимулов, чтобы </w:t>
      </w:r>
      <w:r>
        <w:rPr>
          <w:b/>
          <w:bCs/>
          <w:iCs/>
          <w:sz w:val="30"/>
          <w:szCs w:val="30"/>
        </w:rPr>
        <w:t>люди стремились жить не только в Минске, а по всей стране</w:t>
      </w:r>
      <w:r>
        <w:rPr>
          <w:bCs/>
          <w:iCs/>
          <w:sz w:val="30"/>
          <w:szCs w:val="30"/>
        </w:rPr>
        <w:t>. Для этого нужно сделать так, чтобы стандарт качества жизни шел именно из районных центров, маленьких поселков, агрогородков.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«В каждом районном центре надо продумать и создать производство, ориентированное не только на внутреннее потребление, но и экспорт. 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долларов экспорта самых высокотехнологичных товаров», – добавил Президент.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По мнению белорусского лидера, «</w:t>
      </w:r>
      <w:r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более»</w:t>
      </w:r>
      <w:r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>
        <w:rPr>
          <w:b/>
          <w:bCs/>
          <w:iCs/>
          <w:spacing w:val="-6"/>
          <w:sz w:val="30"/>
          <w:szCs w:val="30"/>
        </w:rPr>
        <w:t>О строительстве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сфере строительства Главой государства дано конкретное поручение – «совершить революцию в отраслевом регулировании», </w:t>
      </w:r>
      <w:r>
        <w:rPr>
          <w:b/>
          <w:bCs/>
          <w:iCs/>
          <w:sz w:val="30"/>
          <w:szCs w:val="30"/>
        </w:rPr>
        <w:t>«убрать все, что мешает строительству»</w:t>
      </w:r>
      <w:r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Главная задача – </w:t>
      </w:r>
      <w:r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О дорогах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Цель – выполнить Программу «Дороги Беларуси»: отремонтировать и построить за пятилетку не менее </w:t>
      </w:r>
      <w:r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По словам Главы государства, на текущий момент значимые дороги приведены в порядок, их состояние нужно только поддерживать. «</w:t>
      </w:r>
      <w:r>
        <w:rPr>
          <w:b/>
          <w:bCs/>
          <w:iCs/>
          <w:sz w:val="30"/>
          <w:szCs w:val="30"/>
        </w:rPr>
        <w:t>Сейчас все силы брошены на местные дороги</w:t>
      </w:r>
      <w:r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>
        <w:rPr>
          <w:bCs/>
          <w:iCs/>
          <w:sz w:val="30"/>
          <w:szCs w:val="30"/>
        </w:rPr>
        <w:t>», – подчеркнул Президент.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 местных, введены в эксплуатацию участки ряда автомобильных дорог, отремонтировано 46 дорожных сооружений на республиканских автомобильных дорогах.</w:t>
      </w:r>
      <w:r>
        <w:t xml:space="preserve"> </w:t>
      </w:r>
      <w:r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>
        <w:rPr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Кроме того, Президент подчеркнул </w:t>
      </w:r>
      <w:r>
        <w:rPr>
          <w:b/>
          <w:bCs/>
          <w:iCs/>
          <w:sz w:val="30"/>
          <w:szCs w:val="30"/>
        </w:rPr>
        <w:t>необходимость развивать придорожный сервис</w:t>
      </w:r>
      <w:r>
        <w:rPr>
          <w:bCs/>
          <w:iCs/>
          <w:sz w:val="30"/>
          <w:szCs w:val="30"/>
        </w:rPr>
        <w:t>: «Вблизи дорог нужно создавать и рабочие</w:t>
      </w:r>
      <w:r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Об </w:t>
      </w:r>
      <w:r>
        <w:rPr>
          <w:b/>
          <w:bCs/>
          <w:iCs/>
          <w:sz w:val="30"/>
          <w:szCs w:val="30"/>
          <w:lang w:val="en-US"/>
        </w:rPr>
        <w:t>IT</w:t>
      </w:r>
      <w:r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ипэшниках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556809" w:rsidRDefault="00556809" w:rsidP="00F86B14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Сплоченность в достижении целей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Белорусский лидер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556809" w:rsidRDefault="00556809" w:rsidP="00F86B14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556809" w:rsidRDefault="00556809" w:rsidP="00F86B14">
      <w:pPr>
        <w:shd w:val="clear" w:color="auto" w:fill="FFFFFF"/>
        <w:spacing w:before="120" w:after="120" w:line="232" w:lineRule="auto"/>
        <w:jc w:val="center"/>
        <w:rPr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Агропромышленный комплекс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своем Послании Президент заверил, что </w:t>
      </w:r>
      <w:r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>
        <w:rPr>
          <w:bCs/>
          <w:iCs/>
          <w:sz w:val="30"/>
          <w:szCs w:val="30"/>
        </w:rPr>
        <w:t>.</w:t>
      </w:r>
      <w:r>
        <w:rPr>
          <w:b/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 xml:space="preserve"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культуры, приобщение к труду молодежи.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pacing w:val="-4"/>
          <w:sz w:val="30"/>
          <w:szCs w:val="30"/>
        </w:rPr>
      </w:pPr>
      <w:r>
        <w:rPr>
          <w:bCs/>
          <w:iCs/>
          <w:spacing w:val="-4"/>
          <w:sz w:val="30"/>
          <w:szCs w:val="30"/>
        </w:rPr>
        <w:t xml:space="preserve">По словам А.Г.Лукашенко,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>
        <w:rPr>
          <w:b/>
          <w:bCs/>
          <w:iCs/>
          <w:sz w:val="30"/>
          <w:szCs w:val="30"/>
        </w:rPr>
        <w:t>построение «деревень будущего»</w:t>
      </w:r>
      <w:r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«деревни будущего» и конкретные меры, которые позволят достичь стратегической цели», – нацелил А.Г.Лукашенко.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Президент также подчеркнул: для желающих строить частное жилье на селе созданы соответствующие условия. «Определены почти 22 тыс. свободных участков, которые можно приобрести хоть сегодня», – сказал он. При этом белорусский лидер отметил огромный потенциал в старых пустующих хуторах и деревеньках, земли которых можно получить практически бесплатно. Однако в этом направлении пока не видно работы райисполкомов, и особенно – сельисполкомов. За этим будет особый контроль, – обратил внимание А.Г.Лукашенко.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В то же время Глава государства сделал акцент на том, что</w:t>
      </w:r>
      <w:r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56809" w:rsidRDefault="00556809" w:rsidP="00F86B14">
      <w:pPr>
        <w:shd w:val="clear" w:color="auto" w:fill="FFFFFF"/>
        <w:spacing w:before="120" w:after="120" w:line="232" w:lineRule="auto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Внешнеэкономическая политика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Белорусский лидер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</w:t>
      </w:r>
      <w:r>
        <w:rPr>
          <w:b/>
          <w:bCs/>
          <w:iCs/>
          <w:sz w:val="30"/>
          <w:szCs w:val="30"/>
        </w:rPr>
        <w:t>Партнер номер один для нас – Россия</w:t>
      </w:r>
      <w:r>
        <w:rPr>
          <w:bCs/>
          <w:iCs/>
          <w:sz w:val="30"/>
          <w:szCs w:val="30"/>
        </w:rPr>
        <w:t>, с которой последовательно движемся по пути экономической интеграции. Практически половину наших товаров экспортируем в эту страну, – сказал А.Г.Лукашенко. –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Государств».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По словам Главы государства, для Беларуси особенно важно развивать взаимодействие с Россией в энергетике. «В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– напомнил Президент. – На 5 млрд кубов меньше будем закупать природного газа для производства электроэнергии».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Президент отметил: не надо упрекать Россию, что она хочет поглотить Беларусь, у нее нет таких целей. Он обратил внимание на слова своего российского коллеги, В.В.Путина, который заявил журналистам, что интеграция между государствами подразумевает, прежде всего, развитие экономического взаимодействия.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Важнейшим фактором сотрудничества в Азии остается </w:t>
      </w:r>
      <w:r>
        <w:rPr>
          <w:b/>
          <w:bCs/>
          <w:iCs/>
          <w:sz w:val="30"/>
          <w:szCs w:val="30"/>
        </w:rPr>
        <w:t>дружба с Китаем</w:t>
      </w:r>
      <w:r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556809" w:rsidRDefault="00556809" w:rsidP="00F86B14">
      <w:pPr>
        <w:shd w:val="clear" w:color="auto" w:fill="FFFFFF"/>
        <w:spacing w:line="232" w:lineRule="auto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По словам Президента, </w:t>
      </w:r>
      <w:r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>
        <w:rPr>
          <w:bCs/>
          <w:iCs/>
          <w:sz w:val="30"/>
          <w:szCs w:val="30"/>
        </w:rPr>
        <w:t xml:space="preserve">: Индией, Пакистаном, Вьетнамом. Планируется активизировать работу с Индонезией, Малайзией, Таиландом, развиваются отношения со странами </w:t>
      </w:r>
      <w:r>
        <w:rPr>
          <w:b/>
          <w:bCs/>
          <w:iCs/>
          <w:sz w:val="30"/>
          <w:szCs w:val="30"/>
        </w:rPr>
        <w:t>Ближнего Востока</w:t>
      </w:r>
      <w:r>
        <w:rPr>
          <w:bCs/>
          <w:iCs/>
          <w:sz w:val="30"/>
          <w:szCs w:val="30"/>
        </w:rPr>
        <w:t xml:space="preserve">, </w:t>
      </w:r>
      <w:r>
        <w:rPr>
          <w:b/>
          <w:bCs/>
          <w:iCs/>
          <w:sz w:val="30"/>
          <w:szCs w:val="30"/>
        </w:rPr>
        <w:t>африканскими государствами</w:t>
      </w:r>
      <w:r>
        <w:rPr>
          <w:bCs/>
          <w:iCs/>
          <w:sz w:val="30"/>
          <w:szCs w:val="30"/>
        </w:rPr>
        <w:t xml:space="preserve">, </w:t>
      </w:r>
      <w:r>
        <w:rPr>
          <w:b/>
          <w:bCs/>
          <w:iCs/>
          <w:sz w:val="30"/>
          <w:szCs w:val="30"/>
        </w:rPr>
        <w:t>Латинской Америкой</w:t>
      </w:r>
      <w:r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Сохраняется заинтересованность в выстраивании нормальных добрососедских, взаимовыгодных отношений с </w:t>
      </w:r>
      <w:r>
        <w:rPr>
          <w:b/>
          <w:bCs/>
          <w:iCs/>
          <w:sz w:val="30"/>
          <w:szCs w:val="30"/>
        </w:rPr>
        <w:t>Западом</w:t>
      </w:r>
      <w:r>
        <w:rPr>
          <w:bCs/>
          <w:iCs/>
          <w:sz w:val="30"/>
          <w:szCs w:val="30"/>
        </w:rPr>
        <w:t>. «Беларусь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целом», – напомнил А.Г.Лукашенко.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Президент еще раз обратил внимание на то,</w:t>
      </w:r>
      <w:r>
        <w:rPr>
          <w:b/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>что</w:t>
      </w:r>
      <w:r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>
        <w:rPr>
          <w:bCs/>
          <w:iCs/>
          <w:sz w:val="30"/>
          <w:szCs w:val="30"/>
        </w:rPr>
        <w:t>. «И сегодня остаемся верны своим убеждениям, готовы вернуться к мирному созидательному взаимодействию. Но в этой партии мяч на их стороне!» – отметил Глава государства.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А.Г.Лукашенко подчеркнул: Беларусь готова сотрудничать с Западом, но только если он сам хочет развивать отношения, не нарушая суверенитет нашей страны и не заставляя выбирать между ним и Россией. Мы «всегда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страной, – пообещал Президент. – </w:t>
      </w:r>
      <w:r>
        <w:rPr>
          <w:b/>
          <w:bCs/>
          <w:iCs/>
          <w:sz w:val="30"/>
          <w:szCs w:val="30"/>
        </w:rPr>
        <w:t>Беларусь нужна России настолько, насколько Россия нужна нам»</w:t>
      </w:r>
      <w:r>
        <w:rPr>
          <w:bCs/>
          <w:iCs/>
          <w:sz w:val="30"/>
          <w:szCs w:val="30"/>
        </w:rPr>
        <w:t xml:space="preserve">. 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Глава государства отметил, что Запад должен понимать такую позицию Беларуси. Но наша страна готова развивать отношения и с ним: «Давайте выстраивать нормальные отношения».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bCs/>
          <w:iCs/>
          <w:sz w:val="30"/>
          <w:szCs w:val="30"/>
        </w:rPr>
      </w:pPr>
    </w:p>
    <w:p w:rsidR="00556809" w:rsidRDefault="00556809" w:rsidP="00F86B14">
      <w:pPr>
        <w:shd w:val="clear" w:color="auto" w:fill="FFFFFF"/>
        <w:spacing w:line="232" w:lineRule="auto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***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заключительной части Послания к белорусскому народу и Парламенту, Президент Республики Беларусь А.Г.Лукашенко признался, что гордится белорусами, которые преодолели брошенные им вызовы, стали сильнее, мудрее и поняли, что сила в единстве. 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«Я горжусь всеми вами! Не только сидящими в этом зале, но вами прежде всего, вы –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терять, – подчеркнул Глава государства</w:t>
      </w:r>
      <w:r>
        <w:rPr>
          <w:bCs/>
          <w:iCs/>
          <w:sz w:val="30"/>
          <w:szCs w:val="30"/>
        </w:rPr>
        <w:t>.</w:t>
      </w:r>
    </w:p>
    <w:p w:rsidR="00556809" w:rsidRDefault="00556809" w:rsidP="00F86B14">
      <w:pPr>
        <w:shd w:val="clear" w:color="auto" w:fill="FFFFFF"/>
        <w:spacing w:line="232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– на нашей стороне!» – подытожил Президент.</w:t>
      </w:r>
    </w:p>
    <w:p w:rsidR="00556809" w:rsidRDefault="00556809"/>
    <w:sectPr w:rsidR="00556809" w:rsidSect="00F4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4D3"/>
    <w:rsid w:val="00556809"/>
    <w:rsid w:val="00574026"/>
    <w:rsid w:val="00756B7B"/>
    <w:rsid w:val="00967F42"/>
    <w:rsid w:val="00A564D3"/>
    <w:rsid w:val="00BC58DE"/>
    <w:rsid w:val="00F40675"/>
    <w:rsid w:val="00F8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4782</Words>
  <Characters>27260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Карацай Римма Ивановна (41-66)</dc:creator>
  <cp:keywords/>
  <dc:description/>
  <cp:lastModifiedBy>PC</cp:lastModifiedBy>
  <cp:revision>2</cp:revision>
  <dcterms:created xsi:type="dcterms:W3CDTF">2022-03-17T05:46:00Z</dcterms:created>
  <dcterms:modified xsi:type="dcterms:W3CDTF">2022-03-17T05:46:00Z</dcterms:modified>
</cp:coreProperties>
</file>