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85" w:rsidRPr="00BF3328" w:rsidRDefault="00D44385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F3328">
        <w:rPr>
          <w:rFonts w:ascii="Times New Roman" w:hAnsi="Times New Roman"/>
          <w:sz w:val="28"/>
          <w:szCs w:val="28"/>
        </w:rPr>
        <w:t>МАТЕРИАЛЫ</w:t>
      </w:r>
    </w:p>
    <w:p w:rsidR="00D44385" w:rsidRPr="00BF3328" w:rsidRDefault="00D44385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для членов информационно-пропагандистских групп</w:t>
      </w:r>
    </w:p>
    <w:p w:rsidR="00D44385" w:rsidRPr="00BF3328" w:rsidRDefault="00D44385" w:rsidP="00FD6D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328">
        <w:rPr>
          <w:rFonts w:ascii="Times New Roman" w:hAnsi="Times New Roman"/>
          <w:sz w:val="28"/>
          <w:szCs w:val="28"/>
          <w:lang w:eastAsia="ru-RU"/>
        </w:rPr>
        <w:t xml:space="preserve">(декабрь </w:t>
      </w:r>
      <w:smartTag w:uri="urn:schemas-microsoft-com:office:smarttags" w:element="metricconverter">
        <w:smartTagPr>
          <w:attr w:name="ProductID" w:val="2021 г"/>
        </w:smartTagPr>
        <w:r w:rsidRPr="00BF3328">
          <w:rPr>
            <w:rFonts w:ascii="Times New Roman" w:hAnsi="Times New Roman"/>
            <w:sz w:val="28"/>
            <w:szCs w:val="28"/>
            <w:lang w:eastAsia="ru-RU"/>
          </w:rPr>
          <w:t>2021 г</w:t>
        </w:r>
      </w:smartTag>
      <w:r w:rsidRPr="00BF3328">
        <w:rPr>
          <w:rFonts w:ascii="Times New Roman" w:hAnsi="Times New Roman"/>
          <w:sz w:val="28"/>
          <w:szCs w:val="28"/>
          <w:lang w:eastAsia="ru-RU"/>
        </w:rPr>
        <w:t>.)</w:t>
      </w:r>
    </w:p>
    <w:p w:rsidR="00D44385" w:rsidRPr="00BF3328" w:rsidRDefault="00D44385" w:rsidP="00FD6DA1">
      <w:pPr>
        <w:spacing w:line="280" w:lineRule="exact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FD6DA1">
      <w:pPr>
        <w:jc w:val="center"/>
        <w:rPr>
          <w:rFonts w:ascii="Times New Roman" w:hAnsi="Times New Roman"/>
          <w:sz w:val="32"/>
          <w:szCs w:val="32"/>
        </w:rPr>
      </w:pPr>
      <w:r w:rsidRPr="00BF3328">
        <w:rPr>
          <w:rFonts w:ascii="Times New Roman" w:hAnsi="Times New Roman"/>
          <w:b/>
          <w:sz w:val="32"/>
          <w:szCs w:val="32"/>
        </w:rPr>
        <w:t>Конституция Республики Беларусь – политико-правовой фундамент единства народа и его социальной защищенности</w:t>
      </w:r>
    </w:p>
    <w:p w:rsidR="00D44385" w:rsidRPr="00BF3328" w:rsidRDefault="00D44385" w:rsidP="002E559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3328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D44385" w:rsidRPr="00BF3328" w:rsidRDefault="00D44385" w:rsidP="002E559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3328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D44385" w:rsidRPr="00BF3328" w:rsidRDefault="00D44385" w:rsidP="002E559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3328">
        <w:rPr>
          <w:rFonts w:ascii="Times New Roman" w:hAnsi="Times New Roman"/>
          <w:i/>
          <w:sz w:val="28"/>
          <w:szCs w:val="28"/>
        </w:rPr>
        <w:t>на основе материалов Министерства здравоохранения Республики Беларусь, Министерство труда и социальной защиты Республики Беларусь, Министерства образования Республики Беларусь, БелТА, «СБ. Беларусь сегодня».</w:t>
      </w:r>
    </w:p>
    <w:p w:rsidR="00D44385" w:rsidRPr="00BF3328" w:rsidRDefault="00D44385" w:rsidP="00600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7049F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Сегодня Беларусь выходит на новый этап своего исторического развития. Модернизация белорусского общества,</w:t>
      </w:r>
      <w:r w:rsidRPr="00BF3328">
        <w:rPr>
          <w:sz w:val="28"/>
          <w:szCs w:val="28"/>
        </w:rPr>
        <w:t xml:space="preserve"> </w:t>
      </w:r>
      <w:r w:rsidRPr="00BF3328">
        <w:rPr>
          <w:rFonts w:ascii="Times New Roman" w:hAnsi="Times New Roman"/>
          <w:sz w:val="28"/>
          <w:szCs w:val="28"/>
        </w:rPr>
        <w:t>новые потребности людей, необходимость обновления политической системы – это объективные предпосылки того, почему назрела необходимость изменения Конституции Республики Беларусь.</w:t>
      </w:r>
    </w:p>
    <w:p w:rsidR="00D44385" w:rsidRPr="00BF3328" w:rsidRDefault="00D44385" w:rsidP="007049F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Мы выстраиваем стратегию будущего и для всех нас самое главное – это наша страна.</w:t>
      </w:r>
    </w:p>
    <w:p w:rsidR="00D44385" w:rsidRPr="00BF3328" w:rsidRDefault="00D44385" w:rsidP="007049F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Беларусь никогда еще не была настолько самостоятельной и самодостаточной, какой она стала за последние тридцать лет. Внутренняя и внешняя политика нашей страны, ее социальная модель определяется нами, белорусским народом, а не кем-то извне.</w:t>
      </w:r>
    </w:p>
    <w:p w:rsidR="00D44385" w:rsidRPr="00BF3328" w:rsidRDefault="00D44385" w:rsidP="007049F0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Мы, суверенная белорусская нация, впервые стали свободными на нашей земле и получили уникальную возможность строить свое будущее. И теперь настало время сделать очередной шаг: с достоинством провести конституционный референдум в </w:t>
      </w:r>
      <w:smartTag w:uri="urn:schemas-microsoft-com:office:smarttags" w:element="metricconverter">
        <w:smartTagPr>
          <w:attr w:name="ProductID" w:val="2022 г"/>
        </w:smartTagPr>
        <w:r w:rsidRPr="00BF3328">
          <w:rPr>
            <w:rFonts w:ascii="Times New Roman" w:hAnsi="Times New Roman"/>
            <w:sz w:val="28"/>
            <w:szCs w:val="28"/>
          </w:rPr>
          <w:t>2022 г</w:t>
        </w:r>
      </w:smartTag>
      <w:r w:rsidRPr="00BF3328">
        <w:rPr>
          <w:rFonts w:ascii="Times New Roman" w:hAnsi="Times New Roman"/>
          <w:sz w:val="28"/>
          <w:szCs w:val="28"/>
        </w:rPr>
        <w:t>.</w:t>
      </w:r>
    </w:p>
    <w:p w:rsidR="00D44385" w:rsidRPr="00BF3328" w:rsidRDefault="00D44385" w:rsidP="006900AC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Глава государства А.Г.Лукашенко на встрече с рабочей группой по доработке проекта новой Конституции, состоявшейся 21 октября </w:t>
      </w:r>
      <w:smartTag w:uri="urn:schemas-microsoft-com:office:smarttags" w:element="metricconverter">
        <w:smartTagPr>
          <w:attr w:name="ProductID" w:val="2021 г"/>
        </w:smartTagPr>
        <w:r w:rsidRPr="00BF3328">
          <w:rPr>
            <w:rFonts w:ascii="Times New Roman" w:hAnsi="Times New Roman"/>
            <w:spacing w:val="-6"/>
            <w:sz w:val="28"/>
            <w:szCs w:val="28"/>
          </w:rPr>
          <w:t>2021 г</w:t>
        </w:r>
      </w:smartTag>
      <w:r w:rsidRPr="00BF3328">
        <w:rPr>
          <w:rFonts w:ascii="Times New Roman" w:hAnsi="Times New Roman"/>
          <w:spacing w:val="-6"/>
          <w:sz w:val="28"/>
          <w:szCs w:val="28"/>
        </w:rPr>
        <w:t xml:space="preserve">., подчеркнул, что </w:t>
      </w:r>
      <w:r w:rsidRPr="00BF3328">
        <w:rPr>
          <w:rFonts w:ascii="Times New Roman" w:hAnsi="Times New Roman"/>
          <w:b/>
          <w:bCs/>
          <w:i/>
          <w:spacing w:val="-6"/>
          <w:sz w:val="28"/>
          <w:szCs w:val="28"/>
        </w:rPr>
        <w:t>«новый проект Конституции должен разрабатываться с учетом конструктивных мнений белорусских граждан»</w:t>
      </w:r>
      <w:r w:rsidRPr="00BF3328">
        <w:rPr>
          <w:rFonts w:ascii="Times New Roman" w:hAnsi="Times New Roman"/>
          <w:spacing w:val="-6"/>
          <w:sz w:val="28"/>
          <w:szCs w:val="28"/>
        </w:rPr>
        <w:t>. Но невозможно высказать конструктивное мнение без осведомленности о предмете обсуждения. Поэтому крайне важно, чтобы каждый знал историю важнейшего правового документа нашей страны, осознавал его значимость в повседневной жизни. Только так мы сможем взвешено и ответственно подойти к общественному обсуждению проекта Основного закона и грядущему референдуму. 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народа.</w:t>
      </w:r>
    </w:p>
    <w:p w:rsidR="00D44385" w:rsidRDefault="00D44385" w:rsidP="006900AC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D44385" w:rsidRDefault="00D44385" w:rsidP="006900AC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D44385" w:rsidRDefault="00D44385" w:rsidP="006900AC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D44385" w:rsidRPr="00BF3328" w:rsidRDefault="00D44385" w:rsidP="006900AC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D44385" w:rsidRPr="00BF3328" w:rsidRDefault="00D44385" w:rsidP="000D162D">
      <w:pPr>
        <w:spacing w:before="6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328">
        <w:rPr>
          <w:rFonts w:ascii="Times New Roman" w:hAnsi="Times New Roman"/>
          <w:b/>
          <w:bCs/>
          <w:sz w:val="28"/>
          <w:szCs w:val="28"/>
        </w:rPr>
        <w:t>История Конституции Республики Беларусь</w:t>
      </w:r>
    </w:p>
    <w:p w:rsidR="00D44385" w:rsidRPr="00BF3328" w:rsidRDefault="00D44385" w:rsidP="002E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История Основного закона нашей страны берет свое начало в конце 1980-х годов, когда на фоне усиления в республиках СССР движений за независимость и так называемого «парада суверенитетов» в Беларуси остро встала проблема принятия новой Конституции.</w:t>
      </w:r>
    </w:p>
    <w:p w:rsidR="00D44385" w:rsidRPr="00BF3328" w:rsidRDefault="00D44385" w:rsidP="002E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По этой причине Постановлением Верховного Совета БССР от 22 июня </w:t>
      </w:r>
      <w:smartTag w:uri="urn:schemas-microsoft-com:office:smarttags" w:element="metricconverter">
        <w:smartTagPr>
          <w:attr w:name="ProductID" w:val="1990 г"/>
        </w:smartTagPr>
        <w:r w:rsidRPr="00BF3328">
          <w:rPr>
            <w:rFonts w:ascii="Times New Roman" w:hAnsi="Times New Roman"/>
            <w:sz w:val="28"/>
            <w:szCs w:val="28"/>
          </w:rPr>
          <w:t>1990 г</w:t>
        </w:r>
      </w:smartTag>
      <w:r w:rsidRPr="00BF3328">
        <w:rPr>
          <w:rFonts w:ascii="Times New Roman" w:hAnsi="Times New Roman"/>
          <w:sz w:val="28"/>
          <w:szCs w:val="28"/>
        </w:rPr>
        <w:t xml:space="preserve">. была образована Конституционная комиссия, в состав которой вошли 74 человека. </w:t>
      </w:r>
    </w:p>
    <w:p w:rsidR="00D44385" w:rsidRPr="00BF3328" w:rsidRDefault="00D44385" w:rsidP="002E6DC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Спустя месяц Верховным Советом БССР </w:t>
      </w:r>
      <w:r w:rsidRPr="00BF3328">
        <w:rPr>
          <w:rFonts w:ascii="Times New Roman" w:hAnsi="Times New Roman"/>
          <w:bCs/>
          <w:spacing w:val="-6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1990 г"/>
        </w:smartTagPr>
        <w:r w:rsidRPr="00BF3328">
          <w:rPr>
            <w:rFonts w:ascii="Times New Roman" w:hAnsi="Times New Roman"/>
            <w:bCs/>
            <w:spacing w:val="-6"/>
            <w:sz w:val="28"/>
            <w:szCs w:val="28"/>
          </w:rPr>
          <w:t>1990 г</w:t>
        </w:r>
      </w:smartTag>
      <w:r w:rsidRPr="00BF3328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была принята </w:t>
      </w:r>
      <w:r w:rsidRPr="00BF3328">
        <w:rPr>
          <w:rFonts w:ascii="Times New Roman" w:hAnsi="Times New Roman"/>
          <w:b/>
          <w:bCs/>
          <w:spacing w:val="-6"/>
          <w:sz w:val="28"/>
          <w:szCs w:val="28"/>
        </w:rPr>
        <w:t>Декларация «О государственном суверенитете Белорусской Советской Социалистической Республики»</w:t>
      </w:r>
      <w:r w:rsidRPr="00BF3328">
        <w:rPr>
          <w:rFonts w:ascii="Times New Roman" w:hAnsi="Times New Roman"/>
          <w:spacing w:val="-6"/>
          <w:sz w:val="28"/>
          <w:szCs w:val="28"/>
        </w:rPr>
        <w:t>, в которой было заявлено о верховенстве на территории Беларуси Конституции БССР и ее законов.</w:t>
      </w:r>
    </w:p>
    <w:p w:rsidR="00D44385" w:rsidRPr="00BF3328" w:rsidRDefault="00D44385" w:rsidP="002E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Данная декларация носила переходный характер: было заявлено, что ее положения реализуются Верховным Советом путем принятия новой Конституции, законов БССР (ст. 12 Декларации).</w:t>
      </w:r>
    </w:p>
    <w:p w:rsidR="00D44385" w:rsidRPr="00BF3328" w:rsidRDefault="00D44385" w:rsidP="002E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После попытки захвата власти самопровозглашенным Государственным комитетом по чрезвычайному положению в СССР и его последующего роспуска, 25 августа </w:t>
      </w:r>
      <w:smartTag w:uri="urn:schemas-microsoft-com:office:smarttags" w:element="metricconverter">
        <w:smartTagPr>
          <w:attr w:name="ProductID" w:val="1991 г"/>
        </w:smartTagPr>
        <w:r w:rsidRPr="00BF3328">
          <w:rPr>
            <w:rFonts w:ascii="Times New Roman" w:hAnsi="Times New Roman"/>
            <w:sz w:val="28"/>
            <w:szCs w:val="28"/>
          </w:rPr>
          <w:t>1991 г</w:t>
        </w:r>
      </w:smartTag>
      <w:r w:rsidRPr="00BF3328">
        <w:rPr>
          <w:rFonts w:ascii="Times New Roman" w:hAnsi="Times New Roman"/>
          <w:sz w:val="28"/>
          <w:szCs w:val="28"/>
        </w:rPr>
        <w:t>. Верховный Совет БССР принял решение о придании Декларации о государственном суверенитете статуса конституционного закона.</w:t>
      </w:r>
    </w:p>
    <w:p w:rsidR="00D44385" w:rsidRPr="00BF3328" w:rsidRDefault="00D44385" w:rsidP="002E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bCs/>
          <w:sz w:val="28"/>
          <w:szCs w:val="28"/>
        </w:rPr>
        <w:t xml:space="preserve">В сентябре </w:t>
      </w:r>
      <w:smartTag w:uri="urn:schemas-microsoft-com:office:smarttags" w:element="metricconverter">
        <w:smartTagPr>
          <w:attr w:name="ProductID" w:val="1991 г"/>
        </w:smartTagPr>
        <w:r w:rsidRPr="00BF3328">
          <w:rPr>
            <w:rFonts w:ascii="Times New Roman" w:hAnsi="Times New Roman"/>
            <w:b/>
            <w:bCs/>
            <w:sz w:val="28"/>
            <w:szCs w:val="28"/>
          </w:rPr>
          <w:t>1991 г</w:t>
        </w:r>
      </w:smartTag>
      <w:r w:rsidRPr="00BF3328">
        <w:rPr>
          <w:rFonts w:ascii="Times New Roman" w:hAnsi="Times New Roman"/>
          <w:b/>
          <w:bCs/>
          <w:sz w:val="28"/>
          <w:szCs w:val="28"/>
        </w:rPr>
        <w:t>. Белорусская Советская Социалистическая Республика была переименована в</w:t>
      </w:r>
      <w:r w:rsidRPr="00BF3328">
        <w:rPr>
          <w:rFonts w:ascii="Times New Roman" w:hAnsi="Times New Roman"/>
          <w:sz w:val="28"/>
          <w:szCs w:val="28"/>
        </w:rPr>
        <w:t xml:space="preserve"> </w:t>
      </w:r>
      <w:r w:rsidRPr="00BF3328">
        <w:rPr>
          <w:rFonts w:ascii="Times New Roman" w:hAnsi="Times New Roman"/>
          <w:b/>
          <w:bCs/>
          <w:sz w:val="28"/>
          <w:szCs w:val="28"/>
        </w:rPr>
        <w:t>Республику Беларусь</w:t>
      </w:r>
      <w:r w:rsidRPr="00BF3328">
        <w:rPr>
          <w:rFonts w:ascii="Times New Roman" w:hAnsi="Times New Roman"/>
          <w:sz w:val="28"/>
          <w:szCs w:val="28"/>
        </w:rPr>
        <w:t>, принят ее Государственный флаг, а в декабре – утвержден Государственный герб.</w:t>
      </w:r>
    </w:p>
    <w:p w:rsidR="00D44385" w:rsidRPr="00BF3328" w:rsidRDefault="00D44385" w:rsidP="005F073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Республика Беларусь, как и другие бывшие советские республики, стала суверенным независимым государством. </w:t>
      </w:r>
      <w:r w:rsidRPr="00BF3328">
        <w:rPr>
          <w:rFonts w:ascii="Times New Roman" w:hAnsi="Times New Roman"/>
          <w:spacing w:val="-4"/>
          <w:sz w:val="28"/>
          <w:szCs w:val="28"/>
        </w:rPr>
        <w:t>После обретения независимости Беларусь де-факто стала парламентской республикой. Согласно ст. 2 Декларации, право выступать от имени всего народа принадлежало исключительно Верховному Совету.</w:t>
      </w:r>
    </w:p>
    <w:p w:rsidR="00D44385" w:rsidRPr="00BF3328" w:rsidRDefault="00D44385" w:rsidP="002E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Развал Советского Союза запустил процесс деиндустриализации экономик в бывших республиках СССР. На постсоветском пространстве происходила обвальная приватизация, породившая спекуляцию и политическую анархию. Незрелое гражданское общество «скатывалось» к национализму, прикрывавшемуся лозунгами национально-демократического возрождения. </w:t>
      </w:r>
    </w:p>
    <w:p w:rsidR="00D44385" w:rsidRPr="00BF3328" w:rsidRDefault="00D44385" w:rsidP="002E6DCB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F3328">
        <w:rPr>
          <w:rFonts w:ascii="Times New Roman" w:hAnsi="Times New Roman"/>
          <w:spacing w:val="-8"/>
          <w:sz w:val="28"/>
          <w:szCs w:val="28"/>
        </w:rPr>
        <w:t>К сожалению, Беларусь не была исключением в данных процессах. В нашей стране нарастание этих негативных последствий носило болезненный характер, ощущаемый во всех сферах жизни общества. Демократизация в народном сознании стала ассоциироваться со вседозволенностью и безответственностью, стихийностью в общественной жизни. Белорусское общество теряло социальные и политические ориентиры.</w:t>
      </w:r>
    </w:p>
    <w:p w:rsidR="00D44385" w:rsidRPr="00BF3328" w:rsidRDefault="00D44385" w:rsidP="00BA2B41">
      <w:pPr>
        <w:spacing w:before="120"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F3328">
        <w:rPr>
          <w:rFonts w:ascii="Times New Roman" w:hAnsi="Times New Roman"/>
          <w:b/>
          <w:bCs/>
          <w:i/>
          <w:iCs/>
          <w:sz w:val="28"/>
          <w:szCs w:val="28"/>
        </w:rPr>
        <w:t>Справочно.</w:t>
      </w:r>
    </w:p>
    <w:p w:rsidR="00D44385" w:rsidRPr="00BF3328" w:rsidRDefault="00D44385" w:rsidP="00BA2B41">
      <w:pPr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pacing w:val="-4"/>
          <w:sz w:val="28"/>
          <w:szCs w:val="28"/>
        </w:rPr>
      </w:pPr>
      <w:r w:rsidRPr="00BF3328">
        <w:rPr>
          <w:rFonts w:ascii="Times New Roman" w:hAnsi="Times New Roman"/>
          <w:i/>
          <w:iCs/>
          <w:spacing w:val="-4"/>
          <w:sz w:val="28"/>
          <w:szCs w:val="28"/>
        </w:rPr>
        <w:t xml:space="preserve">Только за </w:t>
      </w:r>
      <w:smartTag w:uri="urn:schemas-microsoft-com:office:smarttags" w:element="metricconverter">
        <w:smartTagPr>
          <w:attr w:name="ProductID" w:val="1992 г"/>
        </w:smartTagPr>
        <w:r w:rsidRPr="00BF3328">
          <w:rPr>
            <w:rFonts w:ascii="Times New Roman" w:hAnsi="Times New Roman"/>
            <w:i/>
            <w:iCs/>
            <w:spacing w:val="-4"/>
            <w:sz w:val="28"/>
            <w:szCs w:val="28"/>
          </w:rPr>
          <w:t>1992 г</w:t>
        </w:r>
      </w:smartTag>
      <w:r w:rsidRPr="00BF3328">
        <w:rPr>
          <w:rFonts w:ascii="Times New Roman" w:hAnsi="Times New Roman"/>
          <w:i/>
          <w:iCs/>
          <w:spacing w:val="-4"/>
          <w:sz w:val="28"/>
          <w:szCs w:val="28"/>
        </w:rPr>
        <w:t>. цены в республике выросли в 16,6 раза. Объем денежной массы в Беларуси увеличился за 1992–1995 гг. более чем в 300 раз, а рост инфляции составлял около 30% в месяц. За первую пятилетку 1990-х гг. ВВП сократился на 38%, производство промышленной продукции – на 41%, объем капитальных вложений просел на 60%, производство в сельском хозяйстве упало почти на треть.</w:t>
      </w:r>
    </w:p>
    <w:p w:rsidR="00D44385" w:rsidRPr="00BF3328" w:rsidRDefault="00D44385" w:rsidP="0000736B">
      <w:pPr>
        <w:spacing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F3328">
        <w:rPr>
          <w:rFonts w:ascii="Times New Roman" w:hAnsi="Times New Roman"/>
          <w:i/>
          <w:iCs/>
          <w:sz w:val="28"/>
          <w:szCs w:val="28"/>
        </w:rPr>
        <w:t xml:space="preserve">Разрыв межреспубликанских хозяйственных связей катастрофически отразился на белорусской экономике, являвшейся ранее «сборочным цехом» Советского Союза. К примеру, темпы инфляции в Беларуси в 1993–1994 гг. превышали 200%. </w:t>
      </w:r>
    </w:p>
    <w:p w:rsidR="00D44385" w:rsidRPr="00BF3328" w:rsidRDefault="00D44385" w:rsidP="002E6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В контексте кардинальных преобразований начала 1990-х годов </w:t>
      </w:r>
      <w:r w:rsidRPr="00BF3328">
        <w:rPr>
          <w:rFonts w:ascii="Times New Roman" w:hAnsi="Times New Roman"/>
          <w:b/>
          <w:bCs/>
          <w:sz w:val="28"/>
          <w:szCs w:val="28"/>
        </w:rPr>
        <w:t>Конституция БССР 1978-го года превратилась в совершенно архаичный документ</w:t>
      </w:r>
      <w:r w:rsidRPr="00BF3328">
        <w:rPr>
          <w:rFonts w:ascii="Times New Roman" w:hAnsi="Times New Roman"/>
          <w:sz w:val="28"/>
          <w:szCs w:val="28"/>
        </w:rPr>
        <w:t>. Поправки в нее по самым различным вопросам в</w:t>
      </w:r>
      <w:r w:rsidRPr="00BF3328">
        <w:rPr>
          <w:rFonts w:ascii="Times New Roman" w:hAnsi="Times New Roman"/>
          <w:sz w:val="28"/>
          <w:szCs w:val="28"/>
        </w:rPr>
        <w:br/>
        <w:t>1990–1994 годах принимались 16 раз. Поэтому вопрос разработки новой Конституции, которая отражала бы произошедшие преобразования и определяла цели и приоритеты на будущее, был более чем актуальным.</w:t>
      </w:r>
    </w:p>
    <w:p w:rsidR="00D44385" w:rsidRPr="00BF3328" w:rsidRDefault="00D44385" w:rsidP="00C55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bCs/>
          <w:sz w:val="28"/>
          <w:szCs w:val="28"/>
        </w:rPr>
        <w:t>История подготовки и принятия Конституции Республики Беларусь 1994 года</w:t>
      </w:r>
      <w:r w:rsidRPr="00BF3328">
        <w:rPr>
          <w:rFonts w:ascii="Times New Roman" w:hAnsi="Times New Roman"/>
          <w:sz w:val="28"/>
          <w:szCs w:val="28"/>
        </w:rPr>
        <w:t xml:space="preserve"> заслуживает особого внимания. В рамках специально созданной Конституционной комиссии были образованы две рабочие группы, готовившие альтернативные проекты. После подготовки проектов на совместном заседании рабочих групп было решено предложить Верховному Совету единый текст проекта.</w:t>
      </w:r>
    </w:p>
    <w:p w:rsidR="00D44385" w:rsidRPr="00BF3328" w:rsidRDefault="00D44385" w:rsidP="00C55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Следует отметить, что, по существу, проект Конституции был уже готов к середине 1991 года. Однако процесс разработки белорусской Конституции затянулся на несколько лет. Вокруг проекта новой Конституции развернулась настоящая политическая борьба, в которой каждый преследовал свои цели. Поэтому работа над новой Конституцией продвигалась крайне сложно и медленно. Камнем преткновения стал ключевой вопрос: какой быть молодой независимой республике – президентской или парламентской?</w:t>
      </w:r>
    </w:p>
    <w:p w:rsidR="00D44385" w:rsidRPr="00BF3328" w:rsidRDefault="00D44385" w:rsidP="00C556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В итоге был принят компромиссный вариант: введение института президентства с сохранением широких полномочий Верховного Совета.</w:t>
      </w:r>
    </w:p>
    <w:p w:rsidR="00D44385" w:rsidRPr="00BF3328" w:rsidRDefault="00D44385" w:rsidP="00640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Историческое решение – </w:t>
      </w:r>
      <w:r w:rsidRPr="00BF3328">
        <w:rPr>
          <w:rFonts w:ascii="Times New Roman" w:hAnsi="Times New Roman"/>
          <w:b/>
          <w:bCs/>
          <w:sz w:val="28"/>
          <w:szCs w:val="28"/>
        </w:rPr>
        <w:t>принятие новой Конституции</w:t>
      </w:r>
      <w:r w:rsidRPr="00BF3328">
        <w:rPr>
          <w:rFonts w:ascii="Times New Roman" w:hAnsi="Times New Roman"/>
          <w:sz w:val="28"/>
          <w:szCs w:val="28"/>
        </w:rPr>
        <w:t xml:space="preserve">, к которому очень трудно шли депутаты на протяжении почти четырех лет, </w:t>
      </w:r>
      <w:r w:rsidRPr="00BF3328">
        <w:rPr>
          <w:rFonts w:ascii="Times New Roman" w:hAnsi="Times New Roman"/>
          <w:b/>
          <w:bCs/>
          <w:sz w:val="28"/>
          <w:szCs w:val="28"/>
        </w:rPr>
        <w:t xml:space="preserve">состоялось 15 марта </w:t>
      </w:r>
      <w:smartTag w:uri="urn:schemas-microsoft-com:office:smarttags" w:element="metricconverter">
        <w:smartTagPr>
          <w:attr w:name="ProductID" w:val="1994 г"/>
        </w:smartTagPr>
        <w:r w:rsidRPr="00BF3328">
          <w:rPr>
            <w:rFonts w:ascii="Times New Roman" w:hAnsi="Times New Roman"/>
            <w:b/>
            <w:bCs/>
            <w:sz w:val="28"/>
            <w:szCs w:val="28"/>
          </w:rPr>
          <w:t>1994 г</w:t>
        </w:r>
      </w:smartTag>
      <w:r w:rsidRPr="00BF3328">
        <w:rPr>
          <w:rFonts w:ascii="Times New Roman" w:hAnsi="Times New Roman"/>
          <w:b/>
          <w:bCs/>
          <w:sz w:val="28"/>
          <w:szCs w:val="28"/>
        </w:rPr>
        <w:t>.</w:t>
      </w:r>
      <w:r w:rsidRPr="00BF3328">
        <w:rPr>
          <w:rFonts w:ascii="Times New Roman" w:hAnsi="Times New Roman"/>
          <w:sz w:val="28"/>
          <w:szCs w:val="28"/>
        </w:rPr>
        <w:t xml:space="preserve"> С тех пор этот день является государственным праздником.</w:t>
      </w:r>
    </w:p>
    <w:p w:rsidR="00D44385" w:rsidRPr="00BF3328" w:rsidRDefault="00D44385" w:rsidP="00EA60D3">
      <w:pPr>
        <w:spacing w:before="120"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F3328">
        <w:rPr>
          <w:rFonts w:ascii="Times New Roman" w:hAnsi="Times New Roman"/>
          <w:b/>
          <w:bCs/>
          <w:i/>
          <w:iCs/>
          <w:sz w:val="28"/>
          <w:szCs w:val="28"/>
        </w:rPr>
        <w:t>Справочно.</w:t>
      </w:r>
    </w:p>
    <w:p w:rsidR="00D44385" w:rsidRPr="00BF3328" w:rsidRDefault="00D44385" w:rsidP="00436F06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 депутатов, против – 6, воздержались – 8, не голосовало – 57.</w:t>
      </w:r>
      <w:r w:rsidRPr="00BF3328">
        <w:rPr>
          <w:rFonts w:ascii="Times New Roman" w:hAnsi="Times New Roman"/>
          <w:sz w:val="28"/>
          <w:szCs w:val="28"/>
        </w:rPr>
        <w:t xml:space="preserve"> </w:t>
      </w:r>
    </w:p>
    <w:p w:rsidR="00D44385" w:rsidRPr="00BF3328" w:rsidRDefault="00D44385" w:rsidP="0043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Вступившая в силу </w:t>
      </w:r>
      <w:r w:rsidRPr="00BF3328">
        <w:rPr>
          <w:rFonts w:ascii="Times New Roman" w:hAnsi="Times New Roman"/>
          <w:b/>
          <w:bCs/>
          <w:sz w:val="28"/>
          <w:szCs w:val="28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BF3328">
        <w:rPr>
          <w:rFonts w:ascii="Times New Roman" w:hAnsi="Times New Roman"/>
          <w:sz w:val="28"/>
          <w:szCs w:val="28"/>
        </w:rPr>
        <w:t xml:space="preserve"> на новой социально-экономической основе, закрепила ориентиры общественного развития, определила его перспективы.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D44385" w:rsidRPr="00BF3328" w:rsidRDefault="00D44385" w:rsidP="00436F0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3328">
        <w:rPr>
          <w:rFonts w:ascii="Times New Roman" w:hAnsi="Times New Roman"/>
          <w:spacing w:val="-4"/>
          <w:sz w:val="28"/>
          <w:szCs w:val="28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:rsidR="00D44385" w:rsidRPr="00BF3328" w:rsidRDefault="00D44385" w:rsidP="0043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bCs/>
          <w:sz w:val="28"/>
          <w:szCs w:val="28"/>
        </w:rPr>
        <w:t>Впервые в Беларуси был введен институт президентства</w:t>
      </w:r>
      <w:r w:rsidRPr="00BF3328">
        <w:rPr>
          <w:rFonts w:ascii="Times New Roman" w:hAnsi="Times New Roman"/>
          <w:sz w:val="28"/>
          <w:szCs w:val="28"/>
        </w:rPr>
        <w:t>. Тогда, на переломном этапе развития страны,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D44385" w:rsidRPr="00BF3328" w:rsidRDefault="00D44385" w:rsidP="0043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bCs/>
          <w:sz w:val="28"/>
          <w:szCs w:val="28"/>
        </w:rPr>
        <w:t xml:space="preserve">10 июля </w:t>
      </w:r>
      <w:smartTag w:uri="urn:schemas-microsoft-com:office:smarttags" w:element="metricconverter">
        <w:smartTagPr>
          <w:attr w:name="ProductID" w:val="1994 г"/>
        </w:smartTagPr>
        <w:r w:rsidRPr="00BF3328">
          <w:rPr>
            <w:rFonts w:ascii="Times New Roman" w:hAnsi="Times New Roman"/>
            <w:b/>
            <w:bCs/>
            <w:sz w:val="28"/>
            <w:szCs w:val="28"/>
          </w:rPr>
          <w:t>1994 г</w:t>
        </w:r>
      </w:smartTag>
      <w:r w:rsidRPr="00BF3328">
        <w:rPr>
          <w:rFonts w:ascii="Times New Roman" w:hAnsi="Times New Roman"/>
          <w:b/>
          <w:bCs/>
          <w:sz w:val="28"/>
          <w:szCs w:val="28"/>
        </w:rPr>
        <w:t>.</w:t>
      </w:r>
      <w:r w:rsidRPr="00BF3328">
        <w:rPr>
          <w:rFonts w:ascii="Times New Roman" w:hAnsi="Times New Roman"/>
          <w:sz w:val="28"/>
          <w:szCs w:val="28"/>
        </w:rPr>
        <w:t xml:space="preserve"> после сложной борьбы с пятью другими кандидатами </w:t>
      </w:r>
      <w:r w:rsidRPr="00BF3328">
        <w:rPr>
          <w:rFonts w:ascii="Times New Roman" w:hAnsi="Times New Roman"/>
          <w:b/>
          <w:bCs/>
          <w:sz w:val="28"/>
          <w:szCs w:val="28"/>
        </w:rPr>
        <w:t>Президентом Республики Беларусь был избран народный депутат Беларуси А.Г.Лукашенко</w:t>
      </w:r>
      <w:r w:rsidRPr="00BF3328">
        <w:rPr>
          <w:rFonts w:ascii="Times New Roman" w:hAnsi="Times New Roman"/>
          <w:sz w:val="28"/>
          <w:szCs w:val="28"/>
        </w:rPr>
        <w:t xml:space="preserve">. Во втором туре его поддержали </w:t>
      </w:r>
      <w:r w:rsidRPr="00BF3328">
        <w:rPr>
          <w:rFonts w:ascii="Times New Roman" w:hAnsi="Times New Roman"/>
          <w:b/>
          <w:bCs/>
          <w:sz w:val="28"/>
          <w:szCs w:val="28"/>
        </w:rPr>
        <w:t>80,3%</w:t>
      </w:r>
      <w:r w:rsidRPr="00BF3328">
        <w:rPr>
          <w:rFonts w:ascii="Times New Roman" w:hAnsi="Times New Roman"/>
          <w:sz w:val="28"/>
          <w:szCs w:val="28"/>
        </w:rPr>
        <w:t xml:space="preserve"> граждан, принявших участие в голосовании.</w:t>
      </w:r>
    </w:p>
    <w:p w:rsidR="00D44385" w:rsidRPr="00BF3328" w:rsidRDefault="00D44385" w:rsidP="00436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Однако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 </w:t>
      </w:r>
    </w:p>
    <w:p w:rsidR="00D44385" w:rsidRDefault="00D44385" w:rsidP="0098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F3328">
        <w:rPr>
          <w:rFonts w:ascii="Times New Roman" w:hAnsi="Times New Roman"/>
          <w:sz w:val="28"/>
          <w:szCs w:val="28"/>
        </w:rPr>
        <w:t xml:space="preserve">Конституция 1994 года по своей сути была антикризисной, однако она не в полной мере могла обеспечить поступательное и успешное развитие молодого белорусского государства. Это и обусловило внесение в нее изменений в два последующих года. При этом важно, что </w:t>
      </w:r>
      <w:r w:rsidRPr="00BF3328">
        <w:rPr>
          <w:rFonts w:ascii="Times New Roman" w:hAnsi="Times New Roman"/>
          <w:b/>
          <w:sz w:val="28"/>
          <w:szCs w:val="28"/>
        </w:rPr>
        <w:t>все изменения и дополнения в Основной Закон Главой белорусского государства вносились не единолично, а неизменно советуясь по этому поводу с народом</w:t>
      </w:r>
      <w:r w:rsidRPr="00BF3328">
        <w:rPr>
          <w:rFonts w:ascii="Times New Roman" w:hAnsi="Times New Roman"/>
          <w:sz w:val="28"/>
          <w:szCs w:val="28"/>
        </w:rPr>
        <w:t>.</w:t>
      </w:r>
    </w:p>
    <w:p w:rsidR="00D44385" w:rsidRPr="00BF3328" w:rsidRDefault="00D44385" w:rsidP="0098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4385" w:rsidRPr="00BF3328" w:rsidRDefault="00D44385" w:rsidP="000D162D">
      <w:pPr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Конституционные референдумы в Беларуси (14 мая 1995 г., 24 ноября 1996 г. и 17 октября 2004 г.)</w:t>
      </w:r>
    </w:p>
    <w:p w:rsidR="00D44385" w:rsidRPr="00BF3328" w:rsidRDefault="00D44385" w:rsidP="00952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В суверенной Беларуси механизм прямого совета власти с народом по важнейшим вопросам развития общества – конституционный референдум – был использован трижды: в 1995, 1996 и 2004 годах.</w:t>
      </w:r>
    </w:p>
    <w:p w:rsidR="00D44385" w:rsidRPr="00BF3328" w:rsidRDefault="00D44385" w:rsidP="00952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bCs/>
          <w:sz w:val="28"/>
          <w:szCs w:val="28"/>
        </w:rPr>
        <w:t>Первый</w:t>
      </w:r>
      <w:r w:rsidRPr="00BF3328">
        <w:rPr>
          <w:rFonts w:ascii="Times New Roman" w:hAnsi="Times New Roman"/>
          <w:sz w:val="28"/>
          <w:szCs w:val="28"/>
        </w:rPr>
        <w:t xml:space="preserve"> за годы независимости </w:t>
      </w:r>
      <w:r w:rsidRPr="00BF3328">
        <w:rPr>
          <w:rFonts w:ascii="Times New Roman" w:hAnsi="Times New Roman"/>
          <w:b/>
          <w:bCs/>
          <w:sz w:val="28"/>
          <w:szCs w:val="28"/>
        </w:rPr>
        <w:t>референдум</w:t>
      </w:r>
      <w:r w:rsidRPr="00BF3328">
        <w:rPr>
          <w:rFonts w:ascii="Times New Roman" w:hAnsi="Times New Roman"/>
          <w:sz w:val="28"/>
          <w:szCs w:val="28"/>
        </w:rPr>
        <w:t xml:space="preserve"> в истории нашей страны был </w:t>
      </w:r>
      <w:r w:rsidRPr="00BF3328">
        <w:rPr>
          <w:rFonts w:ascii="Times New Roman" w:hAnsi="Times New Roman"/>
          <w:b/>
          <w:bCs/>
          <w:sz w:val="28"/>
          <w:szCs w:val="28"/>
        </w:rPr>
        <w:t>проведен 14 мая 1995 года</w:t>
      </w:r>
      <w:r w:rsidRPr="00BF3328">
        <w:rPr>
          <w:rFonts w:ascii="Times New Roman" w:hAnsi="Times New Roman"/>
          <w:sz w:val="28"/>
          <w:szCs w:val="28"/>
        </w:rPr>
        <w:t>. Глава государства А.Г.Лукашенко 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D44385" w:rsidRPr="00BF3328" w:rsidRDefault="00D44385" w:rsidP="00952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О намерении провести референдум А.Г.Лукашенко объявил в феврале 1995 г. Депутаты Верховного Совета большинством голосов высказались «за» и даже назначили дату проведения, но при этом выступили против вынесения на всенародное обсуждение трех из четырех предложенных Президентом вопросов.</w:t>
      </w:r>
    </w:p>
    <w:p w:rsidR="00D44385" w:rsidRPr="00BF3328" w:rsidRDefault="00D44385" w:rsidP="00952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Вместе с тем 14 мая 1995 г. в ходе всенародного голосования инициативы Главы государства получили широкую поддержку общества.</w:t>
      </w:r>
      <w:r w:rsidRPr="00BF3328">
        <w:rPr>
          <w:sz w:val="28"/>
          <w:szCs w:val="28"/>
        </w:rPr>
        <w:t xml:space="preserve"> </w:t>
      </w:r>
      <w:r w:rsidRPr="00BF3328">
        <w:rPr>
          <w:rFonts w:ascii="Times New Roman" w:hAnsi="Times New Roman"/>
          <w:sz w:val="28"/>
          <w:szCs w:val="28"/>
        </w:rPr>
        <w:t xml:space="preserve">Результаты плебисцита изменили ряд конституционных норм. </w:t>
      </w:r>
    </w:p>
    <w:p w:rsidR="00D44385" w:rsidRPr="00BF3328" w:rsidRDefault="00D44385" w:rsidP="00266BDC">
      <w:pPr>
        <w:spacing w:before="120"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F3328">
        <w:rPr>
          <w:rFonts w:ascii="Times New Roman" w:hAnsi="Times New Roman"/>
          <w:b/>
          <w:bCs/>
          <w:i/>
          <w:iCs/>
          <w:sz w:val="28"/>
          <w:szCs w:val="28"/>
        </w:rPr>
        <w:t>Справочно.</w:t>
      </w:r>
    </w:p>
    <w:p w:rsidR="00D44385" w:rsidRPr="00BF3328" w:rsidRDefault="00D44385" w:rsidP="00266BDC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i/>
          <w:iCs/>
          <w:sz w:val="28"/>
          <w:szCs w:val="28"/>
        </w:rPr>
        <w:t>По официальным данным Центризбиркома, в голосовании на республиканском референдуме приняли участие 64,8% граждан. За придание русскому языку равного статуса с белорусским проголосовали 83,3% граждан, участвовавших в плебисците. За установление новых Государственного флага и Государственного герба 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D44385" w:rsidRPr="00BF3328" w:rsidRDefault="00D44385" w:rsidP="00952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депутатов. Достигнутый в 1994 году элитами страны компромисс вылился в острый конституционный кризис.</w:t>
      </w:r>
    </w:p>
    <w:p w:rsidR="00D44385" w:rsidRPr="00BF3328" w:rsidRDefault="00D44385" w:rsidP="00727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Политическая и экономическая стабильность в стране оказалась под угрозой. Нормы Конституции Республики Беларусь 1994 года не обеспечивали достаточный баланс интересов ветвей власти.</w:t>
      </w:r>
      <w:r w:rsidRPr="00BF3328">
        <w:rPr>
          <w:rFonts w:ascii="Times New Roman" w:hAnsi="Times New Roman"/>
          <w:sz w:val="28"/>
          <w:szCs w:val="28"/>
        </w:rPr>
        <w:t xml:space="preserve"> В нарушение принципа разделения властей Верховный Совет доминировал над двумя другими ветвями власти (исполнительной и судебной), по собственному усмотрению мог устанавливать, определять и изменять полномочия всех других органов. Обладая правом вносить любые изменения в Конституцию и законы, признавать их утратившими силу, Верховный Совет фактически имел неограниченную возможность принятия решений по любому вопросу.</w:t>
      </w:r>
    </w:p>
    <w:p w:rsidR="00D44385" w:rsidRPr="00BF3328" w:rsidRDefault="00D44385" w:rsidP="00952CA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3328">
        <w:rPr>
          <w:rFonts w:ascii="Times New Roman" w:hAnsi="Times New Roman"/>
          <w:spacing w:val="-4"/>
          <w:sz w:val="28"/>
          <w:szCs w:val="28"/>
        </w:rPr>
        <w:t>Для выхода из этой ситуации в августе 1996 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Развитие Беларуси закономерно требовало совершенствования и укрепления президентской формы правления, способной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последствий кризиса и реформирования социально-экономического уклада страны во благо ее народа.</w:t>
      </w:r>
    </w:p>
    <w:p w:rsidR="00D44385" w:rsidRPr="00BF3328" w:rsidRDefault="00D44385" w:rsidP="00451F79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4"/>
          <w:sz w:val="28"/>
          <w:szCs w:val="28"/>
        </w:rPr>
      </w:pPr>
      <w:r w:rsidRPr="00BF3328">
        <w:rPr>
          <w:rFonts w:ascii="Times New Roman" w:hAnsi="Times New Roman"/>
          <w:iCs/>
          <w:spacing w:val="-4"/>
          <w:sz w:val="28"/>
          <w:szCs w:val="28"/>
        </w:rPr>
        <w:t>На республиканском совещании работников агрокомплекса</w:t>
      </w:r>
      <w:r w:rsidRPr="00BF3328">
        <w:rPr>
          <w:rFonts w:ascii="Times New Roman" w:hAnsi="Times New Roman"/>
          <w:iCs/>
          <w:spacing w:val="-4"/>
          <w:sz w:val="28"/>
          <w:szCs w:val="28"/>
        </w:rPr>
        <w:br/>
        <w:t xml:space="preserve">9 октября 1996 г. белорусский лидер объяснил суть своих предложений: </w:t>
      </w:r>
      <w:r w:rsidRPr="00BF3328">
        <w:rPr>
          <w:rFonts w:ascii="Times New Roman" w:hAnsi="Times New Roman"/>
          <w:i/>
          <w:iCs/>
          <w:spacing w:val="-4"/>
          <w:sz w:val="28"/>
          <w:szCs w:val="28"/>
        </w:rPr>
        <w:t xml:space="preserve">«Безуспешны попытки наладить конструктивное сотрудничество с Верховным Советом... </w:t>
      </w:r>
      <w:r w:rsidRPr="00BF3328">
        <w:rPr>
          <w:rFonts w:ascii="Times New Roman" w:hAnsi="Times New Roman"/>
          <w:b/>
          <w:i/>
          <w:iCs/>
          <w:spacing w:val="-4"/>
          <w:sz w:val="28"/>
          <w:szCs w:val="28"/>
        </w:rPr>
        <w:t>Только в результате конституционной реформы мы сможем уйти наконец от бесконечных бессмысленных политических баталий наверху и сосредоточиться на проблемах, которые больше всего волнуют наших людей</w:t>
      </w:r>
      <w:r w:rsidRPr="00BF3328">
        <w:rPr>
          <w:rFonts w:ascii="Times New Roman" w:hAnsi="Times New Roman"/>
          <w:i/>
          <w:iCs/>
          <w:spacing w:val="-4"/>
          <w:sz w:val="28"/>
          <w:szCs w:val="28"/>
        </w:rPr>
        <w:t>... Именно в сильной власти сегодня спасение для нашего государства и экономики»</w:t>
      </w:r>
      <w:r w:rsidRPr="00BF3328">
        <w:rPr>
          <w:rFonts w:ascii="Times New Roman" w:hAnsi="Times New Roman"/>
          <w:iCs/>
          <w:spacing w:val="-4"/>
          <w:sz w:val="28"/>
          <w:szCs w:val="28"/>
        </w:rPr>
        <w:t>.</w:t>
      </w:r>
    </w:p>
    <w:p w:rsidR="00D44385" w:rsidRPr="00BF3328" w:rsidRDefault="00D44385" w:rsidP="00952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Верховный Совет идею референдума поддержал и назначил его проведение на ноябрь 1996 г. При этом депутаты решили вынести на народное обсуждение вопрос о внесении альтернативных изменений в Конституцию, упраздняющих пост Президента и превращающих республику в парламентскую.</w:t>
      </w:r>
    </w:p>
    <w:p w:rsidR="00D44385" w:rsidRPr="00BF3328" w:rsidRDefault="00D44385" w:rsidP="00D84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Таким образом, на </w:t>
      </w:r>
      <w:r w:rsidRPr="00BF3328">
        <w:rPr>
          <w:rFonts w:ascii="Times New Roman" w:hAnsi="Times New Roman"/>
          <w:b/>
          <w:bCs/>
          <w:sz w:val="28"/>
          <w:szCs w:val="28"/>
        </w:rPr>
        <w:t>второй республиканский референдум</w:t>
      </w:r>
      <w:r w:rsidRPr="00BF3328">
        <w:rPr>
          <w:rFonts w:ascii="Times New Roman" w:hAnsi="Times New Roman"/>
          <w:sz w:val="28"/>
          <w:szCs w:val="28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D44385" w:rsidRPr="00BF3328" w:rsidRDefault="00D44385" w:rsidP="00D840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В результате голосования </w:t>
      </w:r>
      <w:r w:rsidRPr="00BF3328">
        <w:rPr>
          <w:rFonts w:ascii="Times New Roman" w:hAnsi="Times New Roman"/>
          <w:b/>
          <w:bCs/>
          <w:sz w:val="28"/>
          <w:szCs w:val="28"/>
        </w:rPr>
        <w:t>24 ноября 1996 г.</w:t>
      </w:r>
      <w:r w:rsidRPr="00BF3328">
        <w:rPr>
          <w:rFonts w:ascii="Times New Roman" w:hAnsi="Times New Roman"/>
          <w:sz w:val="28"/>
          <w:szCs w:val="28"/>
        </w:rPr>
        <w:t xml:space="preserve"> проект Конституции, предложенный Президентом Республики Беларусь А.Г.Лукашенко, поддержали </w:t>
      </w:r>
      <w:r w:rsidRPr="00BF3328">
        <w:rPr>
          <w:rFonts w:ascii="Times New Roman" w:hAnsi="Times New Roman"/>
          <w:b/>
          <w:bCs/>
          <w:sz w:val="28"/>
          <w:szCs w:val="28"/>
        </w:rPr>
        <w:t>70,45%</w:t>
      </w:r>
      <w:r w:rsidRPr="00BF3328">
        <w:rPr>
          <w:rFonts w:ascii="Times New Roman" w:hAnsi="Times New Roman"/>
          <w:sz w:val="28"/>
          <w:szCs w:val="28"/>
        </w:rPr>
        <w:t xml:space="preserve"> от общего числа избирателей, проект Верховного Совета – 7,9% от общего числа избирателей.</w:t>
      </w:r>
    </w:p>
    <w:p w:rsidR="00D44385" w:rsidRPr="00BF3328" w:rsidRDefault="00D44385" w:rsidP="00C4739C">
      <w:pPr>
        <w:spacing w:before="120"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F3328">
        <w:rPr>
          <w:rFonts w:ascii="Times New Roman" w:hAnsi="Times New Roman"/>
          <w:b/>
          <w:bCs/>
          <w:i/>
          <w:iCs/>
          <w:sz w:val="28"/>
          <w:szCs w:val="28"/>
        </w:rPr>
        <w:t>Справочно.</w:t>
      </w:r>
    </w:p>
    <w:p w:rsidR="00D44385" w:rsidRPr="00BF3328" w:rsidRDefault="00D44385" w:rsidP="00C4739C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i/>
          <w:iCs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D44385" w:rsidRPr="00BF3328" w:rsidRDefault="00D44385" w:rsidP="00A04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В результате новая Конституция Республики Беларусь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</w:t>
      </w:r>
    </w:p>
    <w:p w:rsidR="00D44385" w:rsidRPr="00BF3328" w:rsidRDefault="00D44385" w:rsidP="00A04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Принятие изменений и дополнений Конституции повлекло перераспределение полномочий между госорганами. Существенно изменились место и роль Президента Республики Беларусь в системе государственной власти. На него были возложены функции гаранта Конституции, прав и свобод человека и гражданина; обеспечения политической и экономической стабильности, преемственности и взаимодействия органов государственной власти; осуществления посредничества между органами государственной власти. </w:t>
      </w:r>
    </w:p>
    <w:p w:rsidR="00D44385" w:rsidRPr="00BF3328" w:rsidRDefault="00D44385" w:rsidP="00A04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Вместо Верховного Совета был учрежден двухпалатный</w:t>
      </w:r>
      <w:r w:rsidRPr="00BF3328">
        <w:rPr>
          <w:rFonts w:ascii="Times New Roman" w:hAnsi="Times New Roman"/>
          <w:sz w:val="28"/>
          <w:szCs w:val="28"/>
        </w:rPr>
        <w:br/>
        <w:t>Парламент – Национальное собрание Республики Беларусь.</w:t>
      </w:r>
    </w:p>
    <w:p w:rsidR="00D44385" w:rsidRPr="00BF3328" w:rsidRDefault="00D44385" w:rsidP="00A04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Возросла роль Правительства – Совета Министров – в системе ветвей власти, усилилась его ответственность за состояние и развитие экономики, социально-культурной и административно-политической сфер деятельности.</w:t>
      </w:r>
    </w:p>
    <w:p w:rsidR="00D44385" w:rsidRPr="00BF3328" w:rsidRDefault="00D44385" w:rsidP="00454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Кроме того, был учрежден новый контрольный орган – Комитет государственного контроля (вместо Контрольной палаты), а Конституционный суд был включен в систему судебной власти (ранее входил в систему органов контроля и надзора).</w:t>
      </w:r>
    </w:p>
    <w:p w:rsidR="00D44385" w:rsidRPr="00BF3328" w:rsidRDefault="00D44385" w:rsidP="00A04E0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F3328">
        <w:rPr>
          <w:rFonts w:ascii="Times New Roman" w:hAnsi="Times New Roman"/>
          <w:spacing w:val="-4"/>
          <w:sz w:val="28"/>
          <w:szCs w:val="28"/>
        </w:rPr>
        <w:t xml:space="preserve">Таким образом, внесение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 </w:t>
      </w:r>
    </w:p>
    <w:p w:rsidR="00D44385" w:rsidRPr="00BF3328" w:rsidRDefault="00D44385" w:rsidP="00A04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Очередные изменения в Конституцию были внесены по итогам </w:t>
      </w:r>
      <w:r w:rsidRPr="00BF3328">
        <w:rPr>
          <w:rFonts w:ascii="Times New Roman" w:hAnsi="Times New Roman"/>
          <w:b/>
          <w:bCs/>
          <w:sz w:val="28"/>
          <w:szCs w:val="28"/>
        </w:rPr>
        <w:t>референдума 17 октября 2004 г.</w:t>
      </w:r>
      <w:r w:rsidRPr="00BF3328">
        <w:rPr>
          <w:rFonts w:ascii="Times New Roman" w:hAnsi="Times New Roman"/>
          <w:sz w:val="28"/>
          <w:szCs w:val="28"/>
        </w:rPr>
        <w:t>, также проведенного по инициативе Президента. На народный суд был вынесен единственный пункт: Глава государства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ст. 81 Конституции в части отмены ограничений на количество сроков переизбрания на должность Президента одного и того же лица. По итогам референдума, как известно, белорусский народ в очередной раз поддержал предложение лидера.</w:t>
      </w:r>
    </w:p>
    <w:p w:rsidR="00D44385" w:rsidRPr="00BF3328" w:rsidRDefault="00D44385" w:rsidP="00387AF8">
      <w:pPr>
        <w:spacing w:before="120"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F3328">
        <w:rPr>
          <w:rFonts w:ascii="Times New Roman" w:hAnsi="Times New Roman"/>
          <w:b/>
          <w:bCs/>
          <w:i/>
          <w:iCs/>
          <w:sz w:val="28"/>
          <w:szCs w:val="28"/>
        </w:rPr>
        <w:t>Справочно.</w:t>
      </w:r>
    </w:p>
    <w:p w:rsidR="00D44385" w:rsidRPr="00BF3328" w:rsidRDefault="00D44385" w:rsidP="00387AF8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F3328">
        <w:rPr>
          <w:rFonts w:ascii="Times New Roman" w:hAnsi="Times New Roman"/>
          <w:i/>
          <w:iCs/>
          <w:sz w:val="28"/>
          <w:szCs w:val="28"/>
        </w:rPr>
        <w:t xml:space="preserve">Согласно итоговому постановлению Центризбиркома «О результатах республиканского референдума 17 октября 2004 г.»,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BF3328">
        <w:rPr>
          <w:rFonts w:ascii="Times New Roman" w:hAnsi="Times New Roman"/>
          <w:b/>
          <w:bCs/>
          <w:i/>
          <w:iCs/>
          <w:sz w:val="28"/>
          <w:szCs w:val="28"/>
        </w:rPr>
        <w:t>79,42%</w:t>
      </w:r>
      <w:r w:rsidRPr="00BF3328">
        <w:rPr>
          <w:rFonts w:ascii="Times New Roman" w:hAnsi="Times New Roman"/>
          <w:i/>
          <w:iCs/>
          <w:sz w:val="28"/>
          <w:szCs w:val="28"/>
        </w:rPr>
        <w:t xml:space="preserve"> из них.</w:t>
      </w:r>
    </w:p>
    <w:p w:rsidR="00D44385" w:rsidRDefault="00D44385" w:rsidP="00387AF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Как отмечал Президент Республики Беларусь А.Г.Лукашенко 18 октября 2004 г. в ходе встречи с иностранными журналистами, </w:t>
      </w:r>
      <w:r w:rsidRPr="00BF3328">
        <w:rPr>
          <w:rFonts w:ascii="Times New Roman" w:hAnsi="Times New Roman"/>
          <w:bCs/>
          <w:i/>
          <w:spacing w:val="-6"/>
          <w:sz w:val="28"/>
          <w:szCs w:val="28"/>
        </w:rPr>
        <w:t xml:space="preserve">«итоги референдума для меня были ошеломляющими. Я не ожидал и такой явки, и такого процента поддержки. Хочу поблагодарить граждан Беларуси за колоссальную поддержку, которую они оказали мне. Я сделаю все, чтобы народ не пожалел о своем выборе. </w:t>
      </w:r>
      <w:r w:rsidRPr="00BF3328">
        <w:rPr>
          <w:rFonts w:ascii="Times New Roman" w:hAnsi="Times New Roman"/>
          <w:b/>
          <w:bCs/>
          <w:i/>
          <w:spacing w:val="-6"/>
          <w:sz w:val="28"/>
          <w:szCs w:val="28"/>
        </w:rPr>
        <w:t>Я никогда не предавал своих граждан – белорусский народ, и как бы мне ни было трудно и сложно, никогда не предам. Их поддержка меня ко многому обязывает</w:t>
      </w:r>
      <w:r w:rsidRPr="00BF3328">
        <w:rPr>
          <w:rFonts w:ascii="Times New Roman" w:hAnsi="Times New Roman"/>
          <w:bCs/>
          <w:i/>
          <w:spacing w:val="-6"/>
          <w:sz w:val="28"/>
          <w:szCs w:val="28"/>
        </w:rPr>
        <w:t>»</w:t>
      </w:r>
      <w:r w:rsidRPr="00BF3328">
        <w:rPr>
          <w:rFonts w:ascii="Times New Roman" w:hAnsi="Times New Roman"/>
          <w:spacing w:val="-6"/>
          <w:sz w:val="28"/>
          <w:szCs w:val="28"/>
        </w:rPr>
        <w:t>.</w:t>
      </w:r>
    </w:p>
    <w:p w:rsidR="00D44385" w:rsidRPr="00BF3328" w:rsidRDefault="00D44385" w:rsidP="00387AF8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D44385" w:rsidRPr="00BF3328" w:rsidRDefault="00D44385" w:rsidP="000D162D">
      <w:pPr>
        <w:spacing w:before="60" w:after="6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BF3328">
        <w:rPr>
          <w:rFonts w:ascii="Times New Roman" w:hAnsi="Times New Roman"/>
          <w:b/>
          <w:spacing w:val="-6"/>
          <w:sz w:val="28"/>
          <w:szCs w:val="28"/>
        </w:rPr>
        <w:t>Конституция Республики Беларусь как основа социально-ориентированной направленности государства</w:t>
      </w:r>
    </w:p>
    <w:p w:rsidR="00D44385" w:rsidRPr="00BF3328" w:rsidRDefault="00D44385" w:rsidP="000D16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Все изменения, вносимые в Конституции, преследовали одну цель – сделать Республику Беларусь государством для народа. Она отражена в самом начале Основного закона. </w:t>
      </w:r>
    </w:p>
    <w:p w:rsidR="00D44385" w:rsidRPr="00BF3328" w:rsidRDefault="00D44385" w:rsidP="000D16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Так, в статье 1 которого указано, что наша страна представляет собой «унитарное демократическое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социальное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 правовое государство», а в части 5 статьи 13, что «государство осуществляет регулирование экономической деятельности в интересах человека и общества;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обеспечивает направление и координацию государственной и частной экономической деятельности в социальных целях</w:t>
      </w:r>
      <w:r w:rsidRPr="00BF3328">
        <w:rPr>
          <w:rFonts w:ascii="Times New Roman" w:hAnsi="Times New Roman"/>
          <w:spacing w:val="-6"/>
          <w:sz w:val="28"/>
          <w:szCs w:val="28"/>
        </w:rPr>
        <w:t>». В Республике Беларусь человек является высшей ценностью социального государства, которое создает все необходимые условия для обеспечения его достойной жизни и свободного развития, соблюдения гражданских прав и свобод.</w:t>
      </w:r>
    </w:p>
    <w:p w:rsidR="00D44385" w:rsidRPr="00BF3328" w:rsidRDefault="00D44385" w:rsidP="00DF6B49">
      <w:pPr>
        <w:spacing w:before="60" w:after="6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BF3328">
        <w:rPr>
          <w:rFonts w:ascii="Times New Roman" w:hAnsi="Times New Roman"/>
          <w:b/>
          <w:spacing w:val="-6"/>
          <w:sz w:val="28"/>
          <w:szCs w:val="28"/>
        </w:rPr>
        <w:t xml:space="preserve">Сохранение и укрепление здоровья граждан 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Забота о здоровье и долголетии людей, повышение доступности медицинской помощи для населения, формирование в обществе здорового образа жизни является главным приоритетом национальной политики в области охраны здоровья, направленной на улучшение качества жизни населения Республики Беларусь.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Конституцией Республики Беларусь закреплено право наших граждан на охрану здоровья, включая </w:t>
      </w:r>
      <w:r w:rsidRPr="00BF3328">
        <w:rPr>
          <w:rFonts w:ascii="Times New Roman" w:hAnsi="Times New Roman"/>
          <w:b/>
          <w:sz w:val="28"/>
          <w:szCs w:val="28"/>
        </w:rPr>
        <w:t>бесплатное лечение</w:t>
      </w:r>
      <w:r w:rsidRPr="00BF3328">
        <w:rPr>
          <w:rFonts w:ascii="Times New Roman" w:hAnsi="Times New Roman"/>
          <w:sz w:val="28"/>
          <w:szCs w:val="28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BF3328">
        <w:rPr>
          <w:rFonts w:ascii="Times New Roman" w:hAnsi="Times New Roman"/>
          <w:b/>
          <w:sz w:val="28"/>
          <w:szCs w:val="28"/>
        </w:rPr>
        <w:t>бесплатно, доступно, качественно</w:t>
      </w:r>
      <w:r w:rsidRPr="00BF3328">
        <w:rPr>
          <w:rFonts w:ascii="Times New Roman" w:hAnsi="Times New Roman"/>
          <w:sz w:val="28"/>
          <w:szCs w:val="28"/>
        </w:rPr>
        <w:t>.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bCs/>
          <w:spacing w:val="-6"/>
          <w:sz w:val="28"/>
          <w:szCs w:val="28"/>
        </w:rPr>
        <w:t xml:space="preserve">Устойчивость системы здравоохранения Республики Беларусь обеспечивается четко выстроенной инфраструктурой – от фельдшерско-акушерского пункта до центрального аппарата Министерства здравоохранения. 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В Республике Беларусь сохранен территориальный принцип оказания медицинской помощи населению, приняты меры по развитию высокотехнологичных видов медицинской помощи в республиканских научно-практических центрах и областных организациях здравоохранения, выстроена комплексная система оказания медицинской помощи населению по всем социально значимым заболеваниям, сохраняется высокая обеспеченность кадрами, стационарными койками, бригадами скорой медицинской помощи, аптеками.</w:t>
      </w:r>
    </w:p>
    <w:p w:rsidR="00D44385" w:rsidRPr="00BF3328" w:rsidRDefault="00D44385" w:rsidP="00505952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BF3328">
        <w:rPr>
          <w:rFonts w:ascii="Times New Roman" w:hAnsi="Times New Roman"/>
          <w:b/>
          <w:i/>
          <w:spacing w:val="-6"/>
          <w:sz w:val="28"/>
          <w:szCs w:val="28"/>
        </w:rPr>
        <w:t xml:space="preserve">Справочно. </w:t>
      </w:r>
    </w:p>
    <w:p w:rsidR="00D44385" w:rsidRPr="00BF3328" w:rsidRDefault="00D44385" w:rsidP="00505952">
      <w:pPr>
        <w:spacing w:after="0" w:line="280" w:lineRule="exact"/>
        <w:ind w:left="709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i/>
          <w:spacing w:val="-6"/>
          <w:sz w:val="28"/>
          <w:szCs w:val="28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D44385" w:rsidRPr="00BF3328" w:rsidRDefault="00D44385" w:rsidP="00505952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F3328">
        <w:rPr>
          <w:rFonts w:ascii="Times New Roman" w:hAnsi="Times New Roman"/>
          <w:i/>
          <w:spacing w:val="-6"/>
          <w:sz w:val="28"/>
          <w:szCs w:val="28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Высокими темпами внедряются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 xml:space="preserve">стационарозамещающие 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технологии: отделения дневного пребывания, лечение в которых с июля 2021 года вновь проводится на бюджетной основе, хирургия «одного дня». 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Для оказания экстренной специализированной помощи при жизнеугрожающих состояниях созданы и функционируют межрайонные и межрегиональные центры высокоспециализированной медицинской помощи: центры 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bCs/>
          <w:spacing w:val="-6"/>
          <w:sz w:val="28"/>
          <w:szCs w:val="28"/>
        </w:rPr>
        <w:t xml:space="preserve">Проделана огромная работа по </w:t>
      </w:r>
      <w:r w:rsidRPr="00BF3328">
        <w:rPr>
          <w:rFonts w:ascii="Times New Roman" w:hAnsi="Times New Roman"/>
          <w:b/>
          <w:bCs/>
          <w:spacing w:val="-6"/>
          <w:sz w:val="28"/>
          <w:szCs w:val="28"/>
        </w:rPr>
        <w:t>модернизации материально-технической базы</w:t>
      </w:r>
      <w:r w:rsidRPr="00BF3328">
        <w:rPr>
          <w:rFonts w:ascii="Times New Roman" w:hAnsi="Times New Roman"/>
          <w:bCs/>
          <w:spacing w:val="-6"/>
          <w:sz w:val="28"/>
          <w:szCs w:val="28"/>
        </w:rPr>
        <w:t xml:space="preserve">: за последние пять лет построено или тотально реконструировано более </w:t>
      </w:r>
      <w:r w:rsidRPr="00BF3328">
        <w:rPr>
          <w:rFonts w:ascii="Times New Roman" w:hAnsi="Times New Roman"/>
          <w:b/>
          <w:bCs/>
          <w:spacing w:val="-6"/>
          <w:sz w:val="28"/>
          <w:szCs w:val="28"/>
        </w:rPr>
        <w:t xml:space="preserve">80 объектов </w:t>
      </w:r>
      <w:r w:rsidRPr="00BF3328">
        <w:rPr>
          <w:rFonts w:ascii="Times New Roman" w:hAnsi="Times New Roman"/>
          <w:bCs/>
          <w:spacing w:val="-6"/>
          <w:sz w:val="28"/>
          <w:szCs w:val="28"/>
        </w:rPr>
        <w:t>здравоохранения.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Белорусское здравоохранение добилось значительного прогресса на пути к достижению Целей устойчивого развития и реализации принципа политики «Здоровье для всех»: обеспечение всеобщего охвата услугами здравоохранения. Беларусь занимает одно из ведущих мест среди стран мира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по доступу населения к медицинским услугам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. В стране предоставлен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стопроцентный доступ граждан к медицинским услугам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, в том числе обеспечен всеобщий доступ к услугам по охране репродуктивного здоровья. 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Республика Беларусь занимает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 xml:space="preserve"> 25 позицию в рейтинге </w:t>
      </w:r>
      <w:r w:rsidRPr="00BF3328">
        <w:rPr>
          <w:rFonts w:ascii="Times New Roman" w:hAnsi="Times New Roman"/>
          <w:spacing w:val="-6"/>
          <w:sz w:val="28"/>
          <w:szCs w:val="28"/>
        </w:rPr>
        <w:t>самых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F3328">
        <w:rPr>
          <w:rFonts w:ascii="Times New Roman" w:hAnsi="Times New Roman"/>
          <w:spacing w:val="-6"/>
          <w:sz w:val="28"/>
          <w:szCs w:val="28"/>
        </w:rPr>
        <w:t>комфортных для материнства стран и входит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F3328">
        <w:rPr>
          <w:rFonts w:ascii="Times New Roman" w:hAnsi="Times New Roman"/>
          <w:spacing w:val="-6"/>
          <w:sz w:val="28"/>
          <w:szCs w:val="28"/>
        </w:rPr>
        <w:t>в 50 лучших стран мира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по ведению беременности и организации родов. 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Ситуация по вакциноуправляемым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:rsidR="00D44385" w:rsidRPr="00BF3328" w:rsidRDefault="00D44385" w:rsidP="00D52461">
      <w:pPr>
        <w:spacing w:before="120" w:after="0" w:line="280" w:lineRule="exact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F3328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r w:rsidRPr="00BF3328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D44385" w:rsidRPr="00BF3328" w:rsidRDefault="00D44385" w:rsidP="00D52461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F3328">
        <w:rPr>
          <w:rFonts w:ascii="Times New Roman" w:hAnsi="Times New Roman"/>
          <w:i/>
          <w:spacing w:val="-2"/>
          <w:sz w:val="28"/>
          <w:szCs w:val="28"/>
        </w:rPr>
        <w:t>Охват детей профилактическими прививками в отношении всех инфекций, входящих в программу иммунизации, составляет почти 99%, что превышает рекомендуемые критерии ВОЗ (95%). Охват иммунизацией против кори детей в возрасте до 1 года составил около 100% 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Достигнутые результаты в области здравоохранения свидетельствуют о соответствии белорусской медицины современным мировым требованиям по ключевым параметрам.</w:t>
      </w:r>
    </w:p>
    <w:p w:rsidR="00D44385" w:rsidRPr="00BF3328" w:rsidRDefault="00D44385" w:rsidP="0050595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Как подчеркивал Президент Республики Беларусь А.Г.Лукашенко 5 ноября 2021 г. на совещании о принимаемых мерах противодействия распространению вирусных инфекций, </w:t>
      </w:r>
      <w:r w:rsidRPr="00BF3328">
        <w:rPr>
          <w:rFonts w:ascii="Times New Roman" w:hAnsi="Times New Roman"/>
          <w:i/>
          <w:spacing w:val="-6"/>
          <w:sz w:val="28"/>
          <w:szCs w:val="28"/>
        </w:rPr>
        <w:t>«здравоохранение и впредь будет обеспечено всем необходимым для оказания медицинской помощи населению в полном объеме. Финансирование отрасли, как это было всегда, должно быть устойчивым, но продуманным и ориентированным на результат»</w:t>
      </w:r>
      <w:r w:rsidRPr="00BF3328">
        <w:rPr>
          <w:rFonts w:ascii="Times New Roman" w:hAnsi="Times New Roman"/>
          <w:spacing w:val="-6"/>
          <w:sz w:val="28"/>
          <w:szCs w:val="28"/>
        </w:rPr>
        <w:t>.</w:t>
      </w:r>
    </w:p>
    <w:p w:rsidR="00D44385" w:rsidRPr="00BF3328" w:rsidRDefault="00D44385" w:rsidP="00DF6B49">
      <w:pPr>
        <w:spacing w:before="60" w:after="60" w:line="240" w:lineRule="auto"/>
        <w:jc w:val="both"/>
        <w:rPr>
          <w:rFonts w:ascii="Times New Roman" w:hAnsi="Times New Roman"/>
          <w:b/>
          <w:iCs/>
          <w:spacing w:val="-6"/>
          <w:sz w:val="28"/>
          <w:szCs w:val="28"/>
        </w:rPr>
      </w:pPr>
      <w:r w:rsidRPr="00BF3328">
        <w:rPr>
          <w:rFonts w:ascii="Times New Roman" w:hAnsi="Times New Roman"/>
          <w:b/>
          <w:iCs/>
          <w:spacing w:val="-6"/>
          <w:sz w:val="28"/>
          <w:szCs w:val="28"/>
        </w:rPr>
        <w:t>Государственная политика в социально-трудовой сфере</w:t>
      </w:r>
    </w:p>
    <w:p w:rsidR="00D44385" w:rsidRPr="00BF3328" w:rsidRDefault="00D44385" w:rsidP="00B6438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BF3328">
        <w:rPr>
          <w:rFonts w:ascii="Times New Roman" w:hAnsi="Times New Roman"/>
          <w:iCs/>
          <w:spacing w:val="-2"/>
          <w:sz w:val="28"/>
          <w:szCs w:val="28"/>
        </w:rPr>
        <w:t>Одна из основных целей социальной политики белорусского государства – обеспечение достойного уровня и качества жизни граждан, условий их труда, предоставление каждому трудоспособному человеку возможности трудиться и создавать свое благосостояние. Труд провозглашен в качестве наиболее достойного способа самоутверждения человека, право на который гарантировано Конституцией Республики Беларусь.</w:t>
      </w:r>
    </w:p>
    <w:p w:rsidR="00D44385" w:rsidRPr="00BF3328" w:rsidRDefault="00D44385" w:rsidP="00B6438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BF3328">
        <w:rPr>
          <w:rFonts w:ascii="Times New Roman" w:hAnsi="Times New Roman"/>
          <w:iCs/>
          <w:spacing w:val="-6"/>
          <w:sz w:val="28"/>
          <w:szCs w:val="28"/>
        </w:rPr>
        <w:t xml:space="preserve">В частности, согласно </w:t>
      </w:r>
      <w:r w:rsidRPr="00BF3328">
        <w:rPr>
          <w:rFonts w:ascii="Times New Roman" w:hAnsi="Times New Roman"/>
          <w:b/>
          <w:iCs/>
          <w:spacing w:val="-6"/>
          <w:sz w:val="28"/>
          <w:szCs w:val="28"/>
        </w:rPr>
        <w:t>части первой статьи 41 Конституции</w:t>
      </w:r>
      <w:r w:rsidRPr="00BF3328">
        <w:rPr>
          <w:rFonts w:ascii="Times New Roman" w:hAnsi="Times New Roman"/>
          <w:iCs/>
          <w:spacing w:val="-6"/>
          <w:sz w:val="28"/>
          <w:szCs w:val="28"/>
        </w:rPr>
        <w:t xml:space="preserve"> гражданам Республики Беларусь </w:t>
      </w:r>
      <w:r w:rsidRPr="00BF3328">
        <w:rPr>
          <w:rFonts w:ascii="Times New Roman" w:hAnsi="Times New Roman"/>
          <w:b/>
          <w:iCs/>
          <w:spacing w:val="-6"/>
          <w:sz w:val="28"/>
          <w:szCs w:val="28"/>
        </w:rPr>
        <w:t>гарантируется право на труд</w:t>
      </w:r>
      <w:r w:rsidRPr="00BF3328">
        <w:rPr>
          <w:rFonts w:ascii="Times New Roman" w:hAnsi="Times New Roman"/>
          <w:iCs/>
          <w:spacing w:val="-6"/>
          <w:sz w:val="28"/>
          <w:szCs w:val="28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:rsidR="00D44385" w:rsidRPr="00BF3328" w:rsidRDefault="00D44385" w:rsidP="00B6438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BF3328">
        <w:rPr>
          <w:rFonts w:ascii="Times New Roman" w:hAnsi="Times New Roman"/>
          <w:iCs/>
          <w:spacing w:val="-6"/>
          <w:sz w:val="28"/>
          <w:szCs w:val="28"/>
        </w:rPr>
        <w:t xml:space="preserve">Это значит, что любой гражданин в нашем государстве может реализовать свои способности к труду не только в порядке найма (например, путем заключения трудового договора), но и в качестве индивидуального предпринимателя, самозанятого, адвоката, нотариуса и других. </w:t>
      </w:r>
    </w:p>
    <w:p w:rsidR="00D44385" w:rsidRPr="00BF3328" w:rsidRDefault="00D44385" w:rsidP="00B6438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BF3328">
        <w:rPr>
          <w:rFonts w:ascii="Times New Roman" w:hAnsi="Times New Roman"/>
          <w:iCs/>
          <w:spacing w:val="-6"/>
          <w:sz w:val="28"/>
          <w:szCs w:val="28"/>
        </w:rPr>
        <w:t xml:space="preserve">Таким образом, </w:t>
      </w:r>
      <w:r w:rsidRPr="00BF3328">
        <w:rPr>
          <w:rFonts w:ascii="Times New Roman" w:hAnsi="Times New Roman"/>
          <w:b/>
          <w:iCs/>
          <w:spacing w:val="-6"/>
          <w:sz w:val="28"/>
          <w:szCs w:val="28"/>
        </w:rPr>
        <w:t>Конституцией Республики Беларусь провозглашен принцип свободы труда</w:t>
      </w:r>
      <w:r w:rsidRPr="00BF3328">
        <w:rPr>
          <w:rFonts w:ascii="Times New Roman" w:hAnsi="Times New Roman"/>
          <w:iCs/>
          <w:spacing w:val="-6"/>
          <w:sz w:val="28"/>
          <w:szCs w:val="28"/>
        </w:rPr>
        <w:t>.</w:t>
      </w:r>
    </w:p>
    <w:p w:rsidR="00D44385" w:rsidRPr="00BF3328" w:rsidRDefault="00D44385" w:rsidP="00B6438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BF3328">
        <w:rPr>
          <w:rFonts w:ascii="Times New Roman" w:hAnsi="Times New Roman"/>
          <w:iCs/>
          <w:spacing w:val="-6"/>
          <w:sz w:val="28"/>
          <w:szCs w:val="28"/>
        </w:rPr>
        <w:t>Реализация конституционного права на труд обеспечивается:</w:t>
      </w:r>
    </w:p>
    <w:p w:rsidR="00D44385" w:rsidRPr="00BF3328" w:rsidRDefault="00D44385" w:rsidP="00B6438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BF3328">
        <w:rPr>
          <w:rFonts w:ascii="Times New Roman" w:hAnsi="Times New Roman"/>
          <w:iCs/>
          <w:spacing w:val="-6"/>
          <w:sz w:val="28"/>
          <w:szCs w:val="28"/>
        </w:rPr>
        <w:t>посредством соблюдения добровольности труда (свободного, добровольного соглашения между работником и работодателем о заключении трудового договора);</w:t>
      </w:r>
    </w:p>
    <w:p w:rsidR="00D44385" w:rsidRPr="00BF3328" w:rsidRDefault="00D44385" w:rsidP="00B6438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BF3328">
        <w:rPr>
          <w:rFonts w:ascii="Times New Roman" w:hAnsi="Times New Roman"/>
          <w:iCs/>
          <w:spacing w:val="-6"/>
          <w:sz w:val="28"/>
          <w:szCs w:val="28"/>
        </w:rPr>
        <w:t>через предоставление равных возможностей трудоустройства всем гражданам страны (свободного выбора профессии, рода занятий и работы) независимо от пола, национальности, возраста, социального положения и вероисповедания;</w:t>
      </w:r>
    </w:p>
    <w:p w:rsidR="00D44385" w:rsidRPr="00BF3328" w:rsidRDefault="00D44385" w:rsidP="00B6438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  <w:r w:rsidRPr="00BF3328">
        <w:rPr>
          <w:rFonts w:ascii="Times New Roman" w:hAnsi="Times New Roman"/>
          <w:iCs/>
          <w:spacing w:val="-6"/>
          <w:sz w:val="28"/>
          <w:szCs w:val="28"/>
        </w:rPr>
        <w:t>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D44385" w:rsidRPr="00BF3328" w:rsidRDefault="00D44385" w:rsidP="00B64380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6"/>
          <w:sz w:val="28"/>
          <w:szCs w:val="28"/>
        </w:rPr>
      </w:pPr>
    </w:p>
    <w:p w:rsidR="00D44385" w:rsidRPr="00BF3328" w:rsidRDefault="00D44385" w:rsidP="00356B94">
      <w:pPr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Пенсионное обеспечение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b/>
          <w:spacing w:val="-6"/>
          <w:sz w:val="28"/>
          <w:szCs w:val="28"/>
        </w:rPr>
        <w:t>Статьей 47 Конституции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 гражданам Республики Беларусь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гарантируется право на социальное обеспечение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проявляет 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В частности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, для реализации права на пенсионное обеспечение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 гражданам назначается трудовая пенсия по возрасту, по инвалидности, по случаю потери кормильца, за выслугу лет. 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При отсутствии права на трудовую пенсию назначается социальная пенсия (не увязанная с трудовой деятельностью): при достижении возраста 60 лет женщинами и 65 лет мужчинами, в связи с инвалидностью (взрослым инвалидам и детям-инвалидам), детям, потерявшим кормильца.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Таким образом,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государственным пенсионным обеспечением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 (трудовыми и социальными пенсиями)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охватываются все нуждающиеся в этом нетрудоспособные жители республики</w:t>
      </w:r>
      <w:r w:rsidRPr="00BF3328">
        <w:rPr>
          <w:rFonts w:ascii="Times New Roman" w:hAnsi="Times New Roman"/>
          <w:spacing w:val="-6"/>
          <w:sz w:val="28"/>
          <w:szCs w:val="28"/>
        </w:rPr>
        <w:t>.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Как это предусмотрено Основным Законом страны, ветеранам и инвалидам войны, гражданам преклонного возраста (старше 75 лет), другим социально уязвимым категориям предоставляется повышенный уровень пенсионного обеспечения. В Беларуси сохранены досрочные льготные пенсии по социальным основаниям (например, многодетным матерям, инвалидам с детства и их родителям), а также в связи с занятостью в неблагоприятных условиях труда (по спискам № 1 и № 2, работникам сельского хозяйства, летчикам, артистам, учителям и медикам). 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b/>
          <w:spacing w:val="-6"/>
          <w:sz w:val="28"/>
          <w:szCs w:val="28"/>
        </w:rPr>
        <w:t>Стабильная выплата пенсий на приемлемом уровне – неизменный приоритет.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 Пенсии ежегодно перерасчитываются не реже одного раза в год, а также в связи с повышением бюджета прожиточного минимума в среднем на душу населения. 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Ежегодно расходы на пенсии составляют около 9% ВВП. На их выплату в 2021 году направлено 14,6 млрд. рублей.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За 2016–2020 годы пенсии по возрасту увеличились почти в 1,7 раза, при этом в реальном выражении – в 1,2 раза. Рост пенсий в 2021 году также превысит величину инфляции.</w:t>
      </w:r>
    </w:p>
    <w:p w:rsidR="00D44385" w:rsidRPr="00BF3328" w:rsidRDefault="00D44385" w:rsidP="00356B94">
      <w:pPr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Поддержка семьи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В Республике Беларусь </w:t>
      </w:r>
      <w:r w:rsidRPr="00BF3328">
        <w:rPr>
          <w:rFonts w:ascii="Times New Roman" w:hAnsi="Times New Roman"/>
          <w:b/>
          <w:sz w:val="28"/>
          <w:szCs w:val="28"/>
        </w:rPr>
        <w:t>защита и укрепление института семьи</w:t>
      </w:r>
      <w:r w:rsidRPr="00BF3328">
        <w:rPr>
          <w:rFonts w:ascii="Times New Roman" w:hAnsi="Times New Roman"/>
          <w:sz w:val="28"/>
          <w:szCs w:val="28"/>
        </w:rPr>
        <w:t xml:space="preserve"> признается государством приоритетной задачей семейной политики как составной части социальной политики. На охрану и поддержку социального института традиционной семьи направлена вся система национального права, начиная от Основного Закона страны – Конституции – и заканчивая отраслевым законодательством, а также законодательством местных органов власти. 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Согласно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статье 32 Конституции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 Республики Беларусь </w:t>
      </w:r>
      <w:r w:rsidRPr="00BF3328">
        <w:rPr>
          <w:rFonts w:ascii="Times New Roman" w:hAnsi="Times New Roman"/>
          <w:b/>
          <w:spacing w:val="-6"/>
          <w:sz w:val="28"/>
          <w:szCs w:val="28"/>
        </w:rPr>
        <w:t>брак, семья, материнство, отцовство и детство находятся под защитой государства</w:t>
      </w:r>
      <w:r w:rsidRPr="00BF3328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Право мужчины и женщины, достигших совершеннолетия, без всяких ограничений по признаку расы, национальности или религии вступать в брак и основывать семью, право семьи на защиту со стороны общества и государства являются конституционными правами. 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BF3328">
        <w:rPr>
          <w:rFonts w:ascii="Times New Roman" w:hAnsi="Times New Roman"/>
          <w:spacing w:val="-8"/>
          <w:sz w:val="28"/>
          <w:szCs w:val="28"/>
        </w:rPr>
        <w:t>Равенство прав в брачно-семейных отношениях предполагает и равную ответственность. Согласно положениям Конституции, родители или лица, их заменяющие, имеют право и обязаны воспитывать детей, заботиться об их здоровье, развитии и обучении. Дети также обязаны заботиться о родителях, а также о лицах, их заменяющих, оказывать им помощь.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Десятилетия развития семейной политики позволили сформировать </w:t>
      </w:r>
      <w:r w:rsidRPr="00BF3328">
        <w:rPr>
          <w:rFonts w:ascii="Times New Roman" w:hAnsi="Times New Roman"/>
          <w:b/>
          <w:sz w:val="28"/>
          <w:szCs w:val="28"/>
        </w:rPr>
        <w:t>мощный пакет государственной поддержки семей с детьми.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Белорусское государство обеспечивает </w:t>
      </w:r>
      <w:r w:rsidRPr="00BF3328">
        <w:rPr>
          <w:rFonts w:ascii="Times New Roman" w:hAnsi="Times New Roman"/>
          <w:b/>
          <w:sz w:val="28"/>
          <w:szCs w:val="28"/>
        </w:rPr>
        <w:t>выплату пособий при рождении детей</w:t>
      </w:r>
      <w:r w:rsidRPr="00BF3328">
        <w:rPr>
          <w:rFonts w:ascii="Times New Roman" w:hAnsi="Times New Roman"/>
          <w:sz w:val="28"/>
          <w:szCs w:val="28"/>
        </w:rPr>
        <w:t xml:space="preserve"> (причем независимо от доходов и занятости родителей), </w:t>
      </w:r>
      <w:r w:rsidRPr="00BF3328">
        <w:rPr>
          <w:rFonts w:ascii="Times New Roman" w:hAnsi="Times New Roman"/>
          <w:b/>
          <w:sz w:val="28"/>
          <w:szCs w:val="28"/>
        </w:rPr>
        <w:t>предоставление бесплатных медицинских услуг</w:t>
      </w:r>
      <w:r w:rsidRPr="00BF3328">
        <w:rPr>
          <w:rFonts w:ascii="Times New Roman" w:hAnsi="Times New Roman"/>
          <w:sz w:val="28"/>
          <w:szCs w:val="28"/>
        </w:rPr>
        <w:t xml:space="preserve"> (медицинское сопровождение беременности и родов, прием врачей, стационарное лечение и др.) </w:t>
      </w:r>
      <w:r w:rsidRPr="00BF3328">
        <w:rPr>
          <w:rFonts w:ascii="Times New Roman" w:hAnsi="Times New Roman"/>
          <w:b/>
          <w:sz w:val="28"/>
          <w:szCs w:val="28"/>
        </w:rPr>
        <w:t>и образования</w:t>
      </w:r>
      <w:r w:rsidRPr="00BF3328">
        <w:rPr>
          <w:rFonts w:ascii="Times New Roman" w:hAnsi="Times New Roman"/>
          <w:sz w:val="28"/>
          <w:szCs w:val="28"/>
        </w:rPr>
        <w:t xml:space="preserve"> (родители оплачивают лишь питание детей в детских садах и школах), </w:t>
      </w:r>
      <w:r w:rsidRPr="00BF3328">
        <w:rPr>
          <w:rFonts w:ascii="Times New Roman" w:hAnsi="Times New Roman"/>
          <w:b/>
          <w:sz w:val="28"/>
          <w:szCs w:val="28"/>
        </w:rPr>
        <w:t>оказание адресной социальной помощи и социального обслуживания</w:t>
      </w:r>
      <w:r w:rsidRPr="00BF3328">
        <w:rPr>
          <w:rFonts w:ascii="Times New Roman" w:hAnsi="Times New Roman"/>
          <w:sz w:val="28"/>
          <w:szCs w:val="28"/>
        </w:rPr>
        <w:t xml:space="preserve"> в случае малообеспеченности либо иной трудной жизненной ситуации, предоставление родителям </w:t>
      </w:r>
      <w:r w:rsidRPr="00BF3328">
        <w:rPr>
          <w:rFonts w:ascii="Times New Roman" w:hAnsi="Times New Roman"/>
          <w:b/>
          <w:sz w:val="28"/>
          <w:szCs w:val="28"/>
        </w:rPr>
        <w:t xml:space="preserve">гарантий в сфере труда, налогообложения, пенсионного обеспечения, </w:t>
      </w:r>
      <w:r w:rsidRPr="00BF3328">
        <w:rPr>
          <w:rFonts w:ascii="Times New Roman" w:hAnsi="Times New Roman"/>
          <w:sz w:val="28"/>
          <w:szCs w:val="28"/>
        </w:rPr>
        <w:t xml:space="preserve">развитие </w:t>
      </w:r>
      <w:r w:rsidRPr="00BF3328">
        <w:rPr>
          <w:rFonts w:ascii="Times New Roman" w:hAnsi="Times New Roman"/>
          <w:b/>
          <w:sz w:val="28"/>
          <w:szCs w:val="28"/>
        </w:rPr>
        <w:t>инфраструктуры быта и семейного отдыха</w:t>
      </w:r>
      <w:r w:rsidRPr="00BF3328">
        <w:rPr>
          <w:rFonts w:ascii="Times New Roman" w:hAnsi="Times New Roman"/>
          <w:sz w:val="28"/>
          <w:szCs w:val="28"/>
        </w:rPr>
        <w:t xml:space="preserve"> и др. 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F3328">
        <w:rPr>
          <w:rFonts w:ascii="Times New Roman" w:hAnsi="Times New Roman"/>
          <w:sz w:val="28"/>
          <w:szCs w:val="28"/>
          <w:lang w:val="be-BY"/>
        </w:rPr>
        <w:t xml:space="preserve"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98% детей данного возраста). 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F3328">
        <w:rPr>
          <w:rFonts w:ascii="Times New Roman" w:hAnsi="Times New Roman"/>
          <w:sz w:val="28"/>
          <w:szCs w:val="28"/>
          <w:lang w:val="be-BY"/>
        </w:rPr>
        <w:t>Ежегодно расходы на систему пособий находятся в пределах 1,6–1,8% ВВП.  На их выплату в 2021 году направлено более 2,5 млрд. рублей.</w:t>
      </w:r>
    </w:p>
    <w:p w:rsidR="00D44385" w:rsidRPr="00BF3328" w:rsidRDefault="00D44385" w:rsidP="00356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BF3328">
        <w:rPr>
          <w:rFonts w:ascii="Times New Roman" w:hAnsi="Times New Roman"/>
          <w:sz w:val="28"/>
          <w:szCs w:val="28"/>
          <w:lang w:val="be-BY"/>
        </w:rPr>
        <w:t xml:space="preserve">Тренд последних 10 лет – </w:t>
      </w:r>
      <w:r w:rsidRPr="00BF3328">
        <w:rPr>
          <w:rFonts w:ascii="Times New Roman" w:hAnsi="Times New Roman"/>
          <w:b/>
          <w:sz w:val="28"/>
          <w:szCs w:val="28"/>
          <w:lang w:val="be-BY"/>
        </w:rPr>
        <w:t>рост числа многодетных семей</w:t>
      </w:r>
      <w:r w:rsidRPr="00BF3328">
        <w:rPr>
          <w:rFonts w:ascii="Times New Roman" w:hAnsi="Times New Roman"/>
          <w:sz w:val="28"/>
          <w:szCs w:val="28"/>
          <w:lang w:val="be-BY"/>
        </w:rPr>
        <w:t xml:space="preserve">, их количество почти удвоилось.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капитала, реализуемой с 2015 года. Свыше 106 тыс. многодетных семей открыли депозитные счета </w:t>
      </w:r>
      <w:r w:rsidRPr="00BF3328">
        <w:rPr>
          <w:rFonts w:ascii="Times New Roman" w:hAnsi="Times New Roman"/>
          <w:sz w:val="28"/>
          <w:szCs w:val="28"/>
        </w:rPr>
        <w:t>«</w:t>
      </w:r>
      <w:r w:rsidRPr="00BF3328">
        <w:rPr>
          <w:rFonts w:ascii="Times New Roman" w:hAnsi="Times New Roman"/>
          <w:sz w:val="28"/>
          <w:szCs w:val="28"/>
          <w:lang w:val="be-BY"/>
        </w:rPr>
        <w:t>Семейный капитал</w:t>
      </w:r>
      <w:r w:rsidRPr="00BF3328">
        <w:rPr>
          <w:rFonts w:ascii="Times New Roman" w:hAnsi="Times New Roman"/>
          <w:sz w:val="28"/>
          <w:szCs w:val="28"/>
        </w:rPr>
        <w:t>»</w:t>
      </w:r>
      <w:r w:rsidRPr="00BF3328">
        <w:rPr>
          <w:rFonts w:ascii="Times New Roman" w:hAnsi="Times New Roman"/>
          <w:sz w:val="28"/>
          <w:szCs w:val="28"/>
          <w:lang w:val="be-BY"/>
        </w:rPr>
        <w:t>, более 46 тыс. семей распорядились средствами досрочно.</w:t>
      </w:r>
    </w:p>
    <w:p w:rsidR="00D44385" w:rsidRPr="00BF3328" w:rsidRDefault="00D44385" w:rsidP="00DF6B49">
      <w:pPr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Доступное и качественное образование</w:t>
      </w:r>
    </w:p>
    <w:p w:rsidR="00D44385" w:rsidRPr="00BF3328" w:rsidRDefault="00D44385" w:rsidP="00DF6B4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:rsidR="00D44385" w:rsidRPr="00BF3328" w:rsidRDefault="00D44385" w:rsidP="00DF6B4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F3328">
        <w:rPr>
          <w:rFonts w:ascii="Times New Roman" w:hAnsi="Times New Roman"/>
          <w:spacing w:val="-2"/>
          <w:sz w:val="28"/>
          <w:szCs w:val="28"/>
        </w:rPr>
        <w:t xml:space="preserve">Граждане Беларуси имеют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</w:t>
      </w:r>
      <w:r w:rsidRPr="00BF3328">
        <w:rPr>
          <w:rFonts w:ascii="Times New Roman" w:hAnsi="Times New Roman"/>
          <w:b/>
          <w:spacing w:val="-2"/>
          <w:sz w:val="28"/>
          <w:szCs w:val="28"/>
        </w:rPr>
        <w:t>конкурсной основе</w:t>
      </w:r>
      <w:r w:rsidRPr="00BF3328">
        <w:rPr>
          <w:rFonts w:ascii="Times New Roman" w:hAnsi="Times New Roman"/>
          <w:spacing w:val="-2"/>
          <w:sz w:val="28"/>
          <w:szCs w:val="28"/>
        </w:rPr>
        <w:t xml:space="preserve"> – бесплатного среднего специального, высшего и послевузовского образования. Таким образом, в нашей стране </w:t>
      </w:r>
      <w:r w:rsidRPr="00BF3328">
        <w:rPr>
          <w:rFonts w:ascii="Times New Roman" w:hAnsi="Times New Roman"/>
          <w:b/>
          <w:spacing w:val="-2"/>
          <w:sz w:val="28"/>
          <w:szCs w:val="28"/>
        </w:rPr>
        <w:t>на практике обеспечивается реализация принципа «образование через всю жизнь»</w:t>
      </w:r>
      <w:r w:rsidRPr="00BF3328">
        <w:rPr>
          <w:rFonts w:ascii="Times New Roman" w:hAnsi="Times New Roman"/>
          <w:spacing w:val="-2"/>
          <w:sz w:val="28"/>
          <w:szCs w:val="28"/>
        </w:rPr>
        <w:t>.</w:t>
      </w:r>
    </w:p>
    <w:p w:rsidR="00D44385" w:rsidRPr="00BF3328" w:rsidRDefault="00D44385" w:rsidP="00C33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Для успешной реализации этих прав в нашей стране функционирует более 7,3 тыс. учреждений образования, в которых трудятся 448,4 тыс. работников системы образования. </w:t>
      </w:r>
    </w:p>
    <w:p w:rsidR="00D44385" w:rsidRPr="00BF3328" w:rsidRDefault="00D44385" w:rsidP="00C33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 xml:space="preserve">Социальные гарантии, предоставляемые белорусской системой образования, предусматривают большое количество льгот для отдельных категорий граждан на всех уровнях образования. </w:t>
      </w:r>
      <w:r w:rsidRPr="00BF3328">
        <w:rPr>
          <w:rFonts w:ascii="Times New Roman" w:hAnsi="Times New Roman"/>
          <w:sz w:val="28"/>
          <w:szCs w:val="28"/>
        </w:rPr>
        <w:t xml:space="preserve">Потому что, как обращал внимание Президент Беларуси 24 августа 2021 г. на пленарном заседании Республиканского педагогического совета, </w:t>
      </w:r>
      <w:r w:rsidRPr="00BF3328">
        <w:rPr>
          <w:rFonts w:ascii="Times New Roman" w:hAnsi="Times New Roman"/>
          <w:i/>
          <w:sz w:val="28"/>
          <w:szCs w:val="28"/>
        </w:rPr>
        <w:t>«образование – это не сфера услуг, не бизнес, а оплот нашей государственности, социально значимая отрасль экономики»</w:t>
      </w:r>
      <w:r w:rsidRPr="00BF3328">
        <w:rPr>
          <w:rFonts w:ascii="Times New Roman" w:hAnsi="Times New Roman"/>
          <w:sz w:val="28"/>
          <w:szCs w:val="28"/>
        </w:rPr>
        <w:t xml:space="preserve">. </w:t>
      </w:r>
    </w:p>
    <w:p w:rsidR="00D44385" w:rsidRPr="00BF3328" w:rsidRDefault="00D44385" w:rsidP="008E2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328">
        <w:rPr>
          <w:rFonts w:ascii="Times New Roman" w:hAnsi="Times New Roman"/>
          <w:sz w:val="28"/>
          <w:szCs w:val="28"/>
        </w:rPr>
        <w:t xml:space="preserve">В нашей стране 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Pr="00BF3328">
        <w:rPr>
          <w:rFonts w:ascii="Times New Roman" w:hAnsi="Times New Roman"/>
          <w:b/>
          <w:sz w:val="28"/>
          <w:szCs w:val="28"/>
        </w:rPr>
        <w:t>оплате за питание</w:t>
      </w:r>
      <w:r w:rsidRPr="00BF3328">
        <w:rPr>
          <w:rFonts w:ascii="Times New Roman" w:hAnsi="Times New Roman"/>
          <w:sz w:val="28"/>
          <w:szCs w:val="28"/>
        </w:rPr>
        <w:t xml:space="preserve"> (снижение на 30 или 50%, полное освобождение их от оплаты) и </w:t>
      </w:r>
      <w:r w:rsidRPr="00BF3328">
        <w:rPr>
          <w:rFonts w:ascii="Times New Roman" w:hAnsi="Times New Roman"/>
          <w:b/>
          <w:sz w:val="28"/>
          <w:szCs w:val="28"/>
        </w:rPr>
        <w:t>пользование учебниками</w:t>
      </w:r>
      <w:r w:rsidRPr="00BF3328">
        <w:rPr>
          <w:rFonts w:ascii="Times New Roman" w:hAnsi="Times New Roman"/>
          <w:sz w:val="28"/>
          <w:szCs w:val="28"/>
        </w:rPr>
        <w:t xml:space="preserve"> и (или) учебными пособиями (снижение на 50% или освобождение от оплаты). Также </w:t>
      </w:r>
      <w:r w:rsidRPr="00BF3328">
        <w:rPr>
          <w:rFonts w:ascii="Times New Roman" w:hAnsi="Times New Roman"/>
          <w:sz w:val="28"/>
          <w:szCs w:val="28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Pr="00BF3328">
        <w:rPr>
          <w:rFonts w:ascii="Times New Roman" w:hAnsi="Times New Roman"/>
          <w:b/>
          <w:sz w:val="28"/>
          <w:szCs w:val="28"/>
          <w:lang w:eastAsia="ru-RU"/>
        </w:rPr>
        <w:t>бесплатный проезд</w:t>
      </w:r>
      <w:r w:rsidRPr="00BF3328">
        <w:rPr>
          <w:rFonts w:ascii="Times New Roman" w:hAnsi="Times New Roman"/>
          <w:sz w:val="28"/>
          <w:szCs w:val="28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:rsidR="00D44385" w:rsidRPr="00BF3328" w:rsidRDefault="00D44385" w:rsidP="00C3344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Для учащихся, которые получают профессионально-техническое, среднее специальное или высшее образование в дневной форме получения образования, государством предусмотрены множество возможностей:</w:t>
      </w:r>
    </w:p>
    <w:p w:rsidR="00D44385" w:rsidRPr="00BF3328" w:rsidRDefault="00D44385" w:rsidP="00C33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получение кредита на льготных условиях</w:t>
      </w:r>
      <w:r w:rsidRPr="00BF3328">
        <w:rPr>
          <w:rFonts w:ascii="Times New Roman" w:hAnsi="Times New Roman"/>
          <w:sz w:val="28"/>
          <w:szCs w:val="28"/>
        </w:rPr>
        <w:t xml:space="preserve"> для оплаты первого высшего образования; </w:t>
      </w:r>
    </w:p>
    <w:p w:rsidR="00D44385" w:rsidRPr="00BF3328" w:rsidRDefault="00D44385" w:rsidP="00C33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получения скидки</w:t>
      </w:r>
      <w:r w:rsidRPr="00BF3328">
        <w:rPr>
          <w:rFonts w:ascii="Times New Roman" w:hAnsi="Times New Roman"/>
          <w:sz w:val="28"/>
          <w:szCs w:val="28"/>
        </w:rPr>
        <w:t xml:space="preserve"> размере от 40% до 60% со сформированной стоимости обучения и возможность перевода на обучение за счет средств бюджета за успехи в учебе;</w:t>
      </w:r>
    </w:p>
    <w:p w:rsidR="00D44385" w:rsidRPr="00BF3328" w:rsidRDefault="00D44385" w:rsidP="00C33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получение стипендии</w:t>
      </w:r>
      <w:r w:rsidRPr="00BF3328">
        <w:rPr>
          <w:rFonts w:ascii="Times New Roman" w:hAnsi="Times New Roman"/>
          <w:sz w:val="28"/>
          <w:szCs w:val="28"/>
        </w:rPr>
        <w:t xml:space="preserve"> (в том числе </w:t>
      </w:r>
      <w:r w:rsidRPr="00BF3328">
        <w:rPr>
          <w:rFonts w:ascii="Times New Roman" w:hAnsi="Times New Roman"/>
          <w:b/>
          <w:sz w:val="28"/>
          <w:szCs w:val="28"/>
        </w:rPr>
        <w:t>социальной</w:t>
      </w:r>
      <w:r w:rsidRPr="00BF3328">
        <w:rPr>
          <w:rFonts w:ascii="Times New Roman" w:hAnsi="Times New Roman"/>
          <w:sz w:val="28"/>
          <w:szCs w:val="28"/>
        </w:rPr>
        <w:t xml:space="preserve"> для тех, кто не получает учебную стипендию и относится к социально-защищенным категориям граждан);</w:t>
      </w:r>
    </w:p>
    <w:p w:rsidR="00D44385" w:rsidRPr="00BF3328" w:rsidRDefault="00D44385" w:rsidP="00C33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материальная помощь</w:t>
      </w:r>
      <w:r w:rsidRPr="00BF3328">
        <w:rPr>
          <w:rFonts w:ascii="Times New Roman" w:hAnsi="Times New Roman"/>
          <w:sz w:val="28"/>
          <w:szCs w:val="28"/>
        </w:rPr>
        <w:t xml:space="preserve"> (для находящихся в тяжелом материалом положении);</w:t>
      </w:r>
    </w:p>
    <w:p w:rsidR="00D44385" w:rsidRPr="00BF3328" w:rsidRDefault="00D44385" w:rsidP="00C33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проживание в общежитии</w:t>
      </w:r>
      <w:r w:rsidRPr="00BF3328">
        <w:rPr>
          <w:rFonts w:ascii="Times New Roman" w:hAnsi="Times New Roman"/>
          <w:sz w:val="28"/>
          <w:szCs w:val="28"/>
        </w:rPr>
        <w:t xml:space="preserve"> (в том числе бесплатно для социально-защищенных категорий граждан);</w:t>
      </w:r>
    </w:p>
    <w:p w:rsidR="00D44385" w:rsidRPr="00BF3328" w:rsidRDefault="00D44385" w:rsidP="00C33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b/>
          <w:sz w:val="28"/>
          <w:szCs w:val="28"/>
        </w:rPr>
        <w:t>возмещение расходов по найму жилья</w:t>
      </w:r>
      <w:r w:rsidRPr="00BF3328">
        <w:rPr>
          <w:rFonts w:ascii="Times New Roman" w:hAnsi="Times New Roman"/>
          <w:sz w:val="28"/>
          <w:szCs w:val="28"/>
        </w:rPr>
        <w:t xml:space="preserve"> в случае необеспечения местом для проживания в общежитии и другие льготы.</w:t>
      </w:r>
    </w:p>
    <w:p w:rsidR="00D44385" w:rsidRPr="00BF3328" w:rsidRDefault="00D44385" w:rsidP="008E266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F3328">
        <w:rPr>
          <w:rFonts w:ascii="Times New Roman" w:hAnsi="Times New Roman"/>
          <w:spacing w:val="-6"/>
          <w:sz w:val="28"/>
          <w:szCs w:val="28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</w:p>
    <w:p w:rsidR="00D44385" w:rsidRPr="00BF3328" w:rsidRDefault="00D44385" w:rsidP="00C506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pacing w:val="-8"/>
          <w:sz w:val="28"/>
          <w:szCs w:val="28"/>
        </w:rPr>
        <w:t>Об этом свидетельствует Индекс образования в рейтинге Индекса человеческого развития, в котором Беларусь занимает 32 место и имеет лучший результат среди всех стран СНГ. Кроме того, п</w:t>
      </w:r>
      <w:r w:rsidRPr="00BF3328">
        <w:rPr>
          <w:rFonts w:ascii="Times New Roman" w:hAnsi="Times New Roman"/>
          <w:sz w:val="28"/>
          <w:szCs w:val="28"/>
        </w:rPr>
        <w:t>о показателю «Доступ к базовым знаниям» в Индексе социального прогресса за 2020 год Беларусь занимает 17 место среди 163 стран мира.</w:t>
      </w:r>
    </w:p>
    <w:p w:rsidR="00D44385" w:rsidRPr="00BF3328" w:rsidRDefault="00D44385" w:rsidP="00C506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Уровень грамотности взрослого населения Беларуси всегда был одним из самых высоких в мире, сейчас он достигает 99,9%. Охват базовым, общим средним и профессиональным образованием за 2019 год составил 94%. </w:t>
      </w:r>
    </w:p>
    <w:p w:rsidR="00D44385" w:rsidRPr="00BF3328" w:rsidRDefault="00D44385" w:rsidP="00C506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:rsidR="00D44385" w:rsidRPr="00BF3328" w:rsidRDefault="00D44385" w:rsidP="00B22AF5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***</w:t>
      </w: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Благодаря действующей Конституции, созданной при непосредственном участии и воле белорусского народа, мы создали действительно социально ориентированное государство. </w:t>
      </w: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Только прямое волеизъявление белорусов, а не диктат извне или экономические санкции, может изменить политическую систему страны в том направлении, в котором сочтет нужным белорусский народ. </w:t>
      </w: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 xml:space="preserve">Как отмечал Глава государства А.Г.Лукашенко 28 сентября 2021 г., принимая участие в расширенном заседании конституционной комиссии, </w:t>
      </w:r>
      <w:r w:rsidRPr="00BF3328">
        <w:rPr>
          <w:rFonts w:ascii="Times New Roman" w:hAnsi="Times New Roman"/>
          <w:i/>
          <w:sz w:val="28"/>
          <w:szCs w:val="28"/>
        </w:rPr>
        <w:t>«</w:t>
      </w:r>
      <w:r w:rsidRPr="00BF3328">
        <w:rPr>
          <w:rFonts w:ascii="Times New Roman" w:hAnsi="Times New Roman"/>
          <w:b/>
          <w:i/>
          <w:sz w:val="28"/>
          <w:szCs w:val="28"/>
        </w:rPr>
        <w:t>Конституция нужна, потому что нужно нормальное движение вперед</w:t>
      </w:r>
      <w:r w:rsidRPr="00BF3328">
        <w:rPr>
          <w:rFonts w:ascii="Times New Roman" w:hAnsi="Times New Roman"/>
          <w:i/>
          <w:sz w:val="28"/>
          <w:szCs w:val="28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BF3328">
        <w:rPr>
          <w:rFonts w:ascii="Times New Roman" w:hAnsi="Times New Roman"/>
          <w:b/>
          <w:i/>
          <w:sz w:val="28"/>
          <w:szCs w:val="28"/>
        </w:rPr>
        <w:t>Конституция как раз и заложит основы этих перемен</w:t>
      </w:r>
      <w:r w:rsidRPr="00BF3328">
        <w:rPr>
          <w:rFonts w:ascii="Times New Roman" w:hAnsi="Times New Roman"/>
          <w:i/>
          <w:sz w:val="28"/>
          <w:szCs w:val="28"/>
        </w:rPr>
        <w:t>»</w:t>
      </w:r>
      <w:r w:rsidRPr="00BF3328">
        <w:rPr>
          <w:rFonts w:ascii="Times New Roman" w:hAnsi="Times New Roman"/>
          <w:sz w:val="28"/>
          <w:szCs w:val="28"/>
        </w:rPr>
        <w:t>.</w:t>
      </w: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28">
        <w:rPr>
          <w:rFonts w:ascii="Times New Roman" w:hAnsi="Times New Roman"/>
          <w:sz w:val="28"/>
          <w:szCs w:val="28"/>
        </w:rPr>
        <w:t>Символично, что подготовка нового проекта Конституции совпала с объявленным в стране Годом единства белорусского народа. А это значит, что ее принятие станет своего рода национальным символом, который сплотит вокруг себя граждан нашей страны.</w:t>
      </w: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385" w:rsidRPr="00BF3328" w:rsidRDefault="00D44385" w:rsidP="00231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44385" w:rsidRPr="00BF3328" w:rsidSect="005D6D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85" w:rsidRDefault="00D44385" w:rsidP="005D6D64">
      <w:pPr>
        <w:spacing w:after="0" w:line="240" w:lineRule="auto"/>
      </w:pPr>
      <w:r>
        <w:separator/>
      </w:r>
    </w:p>
  </w:endnote>
  <w:endnote w:type="continuationSeparator" w:id="0">
    <w:p w:rsidR="00D44385" w:rsidRDefault="00D44385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85" w:rsidRDefault="00D44385" w:rsidP="005D6D64">
      <w:pPr>
        <w:spacing w:after="0" w:line="240" w:lineRule="auto"/>
      </w:pPr>
      <w:r>
        <w:separator/>
      </w:r>
    </w:p>
  </w:footnote>
  <w:footnote w:type="continuationSeparator" w:id="0">
    <w:p w:rsidR="00D44385" w:rsidRDefault="00D44385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385" w:rsidRPr="005D6D64" w:rsidRDefault="00D44385" w:rsidP="005D6D64">
    <w:pPr>
      <w:pStyle w:val="Header"/>
      <w:jc w:val="center"/>
      <w:rPr>
        <w:rFonts w:ascii="Times New Roman" w:hAnsi="Times New Roman"/>
        <w:sz w:val="28"/>
      </w:rPr>
    </w:pPr>
    <w:r w:rsidRPr="005D6D64">
      <w:rPr>
        <w:rFonts w:ascii="Times New Roman" w:hAnsi="Times New Roman"/>
        <w:sz w:val="28"/>
      </w:rPr>
      <w:fldChar w:fldCharType="begin"/>
    </w:r>
    <w:r w:rsidRPr="005D6D64">
      <w:rPr>
        <w:rFonts w:ascii="Times New Roman" w:hAnsi="Times New Roman"/>
        <w:sz w:val="28"/>
      </w:rPr>
      <w:instrText>PAGE   \* MERGEFORMAT</w:instrText>
    </w:r>
    <w:r w:rsidRPr="005D6D64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14</w:t>
    </w:r>
    <w:r w:rsidRPr="005D6D64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2F2"/>
    <w:rsid w:val="00002DF9"/>
    <w:rsid w:val="0000736B"/>
    <w:rsid w:val="000100A8"/>
    <w:rsid w:val="00020844"/>
    <w:rsid w:val="0002280F"/>
    <w:rsid w:val="00026B72"/>
    <w:rsid w:val="00037BA6"/>
    <w:rsid w:val="00042B8F"/>
    <w:rsid w:val="00076FBD"/>
    <w:rsid w:val="000D162D"/>
    <w:rsid w:val="000D3552"/>
    <w:rsid w:val="0013419E"/>
    <w:rsid w:val="0017533D"/>
    <w:rsid w:val="001768B9"/>
    <w:rsid w:val="001B634B"/>
    <w:rsid w:val="001D3246"/>
    <w:rsid w:val="001E345A"/>
    <w:rsid w:val="001E65B8"/>
    <w:rsid w:val="00222672"/>
    <w:rsid w:val="002310D8"/>
    <w:rsid w:val="0023395C"/>
    <w:rsid w:val="00266BDC"/>
    <w:rsid w:val="002712F2"/>
    <w:rsid w:val="002972C0"/>
    <w:rsid w:val="002A5872"/>
    <w:rsid w:val="002C075A"/>
    <w:rsid w:val="002D1E06"/>
    <w:rsid w:val="002E559F"/>
    <w:rsid w:val="002E56DA"/>
    <w:rsid w:val="002E6DCB"/>
    <w:rsid w:val="002F493B"/>
    <w:rsid w:val="003468DA"/>
    <w:rsid w:val="00356B94"/>
    <w:rsid w:val="00387AF8"/>
    <w:rsid w:val="003B31C4"/>
    <w:rsid w:val="003D1856"/>
    <w:rsid w:val="003E2E51"/>
    <w:rsid w:val="003F574E"/>
    <w:rsid w:val="00436F06"/>
    <w:rsid w:val="00451F79"/>
    <w:rsid w:val="00454CD3"/>
    <w:rsid w:val="00495EB1"/>
    <w:rsid w:val="004A7AA1"/>
    <w:rsid w:val="004B1726"/>
    <w:rsid w:val="004B58A8"/>
    <w:rsid w:val="004C28B3"/>
    <w:rsid w:val="004D2D72"/>
    <w:rsid w:val="00501538"/>
    <w:rsid w:val="00505952"/>
    <w:rsid w:val="00512924"/>
    <w:rsid w:val="00546324"/>
    <w:rsid w:val="00586A2F"/>
    <w:rsid w:val="005A3620"/>
    <w:rsid w:val="005B0D27"/>
    <w:rsid w:val="005D4215"/>
    <w:rsid w:val="005D6D64"/>
    <w:rsid w:val="005E7917"/>
    <w:rsid w:val="005F073B"/>
    <w:rsid w:val="00600AE7"/>
    <w:rsid w:val="006011DB"/>
    <w:rsid w:val="00611170"/>
    <w:rsid w:val="00640CCD"/>
    <w:rsid w:val="006900AC"/>
    <w:rsid w:val="006D1827"/>
    <w:rsid w:val="006F641B"/>
    <w:rsid w:val="007049F0"/>
    <w:rsid w:val="00724D6F"/>
    <w:rsid w:val="00727D2E"/>
    <w:rsid w:val="00742C39"/>
    <w:rsid w:val="00775591"/>
    <w:rsid w:val="0079774F"/>
    <w:rsid w:val="007A59C7"/>
    <w:rsid w:val="007B329F"/>
    <w:rsid w:val="007E400A"/>
    <w:rsid w:val="007E5650"/>
    <w:rsid w:val="00811B3C"/>
    <w:rsid w:val="00830EF4"/>
    <w:rsid w:val="00836B13"/>
    <w:rsid w:val="00870583"/>
    <w:rsid w:val="008E2662"/>
    <w:rsid w:val="008E3875"/>
    <w:rsid w:val="008F5394"/>
    <w:rsid w:val="0090170B"/>
    <w:rsid w:val="0094271D"/>
    <w:rsid w:val="00952CAA"/>
    <w:rsid w:val="00965DEF"/>
    <w:rsid w:val="00965FC4"/>
    <w:rsid w:val="009842B4"/>
    <w:rsid w:val="009970E3"/>
    <w:rsid w:val="009F7321"/>
    <w:rsid w:val="00A00F34"/>
    <w:rsid w:val="00A04E0A"/>
    <w:rsid w:val="00A103A9"/>
    <w:rsid w:val="00AF457A"/>
    <w:rsid w:val="00B1081B"/>
    <w:rsid w:val="00B22AF5"/>
    <w:rsid w:val="00B5349A"/>
    <w:rsid w:val="00B604B9"/>
    <w:rsid w:val="00B64380"/>
    <w:rsid w:val="00B72D46"/>
    <w:rsid w:val="00BA18D6"/>
    <w:rsid w:val="00BA1CAC"/>
    <w:rsid w:val="00BA2B41"/>
    <w:rsid w:val="00BD1A95"/>
    <w:rsid w:val="00BE05EF"/>
    <w:rsid w:val="00BF3328"/>
    <w:rsid w:val="00C17BAE"/>
    <w:rsid w:val="00C33440"/>
    <w:rsid w:val="00C425FF"/>
    <w:rsid w:val="00C46FBF"/>
    <w:rsid w:val="00C4739C"/>
    <w:rsid w:val="00C5067F"/>
    <w:rsid w:val="00C50F59"/>
    <w:rsid w:val="00C556A3"/>
    <w:rsid w:val="00C87491"/>
    <w:rsid w:val="00D3626A"/>
    <w:rsid w:val="00D44385"/>
    <w:rsid w:val="00D52461"/>
    <w:rsid w:val="00D53E0E"/>
    <w:rsid w:val="00D739E2"/>
    <w:rsid w:val="00D83BA3"/>
    <w:rsid w:val="00D84088"/>
    <w:rsid w:val="00D85C39"/>
    <w:rsid w:val="00DA0394"/>
    <w:rsid w:val="00DB73EA"/>
    <w:rsid w:val="00DC005F"/>
    <w:rsid w:val="00DF6B49"/>
    <w:rsid w:val="00E24771"/>
    <w:rsid w:val="00E835DA"/>
    <w:rsid w:val="00E922A7"/>
    <w:rsid w:val="00EA60D3"/>
    <w:rsid w:val="00F0444E"/>
    <w:rsid w:val="00F06A8A"/>
    <w:rsid w:val="00F07AB8"/>
    <w:rsid w:val="00F65B6A"/>
    <w:rsid w:val="00F74C5D"/>
    <w:rsid w:val="00FC2DE8"/>
    <w:rsid w:val="00FD6DA1"/>
    <w:rsid w:val="00FE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9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1827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D1827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6D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6D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4957</Words>
  <Characters>28258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/>
  <cp:lastModifiedBy>PC</cp:lastModifiedBy>
  <cp:revision>3</cp:revision>
  <cp:lastPrinted>2021-12-13T12:22:00Z</cp:lastPrinted>
  <dcterms:created xsi:type="dcterms:W3CDTF">2021-12-14T06:10:00Z</dcterms:created>
  <dcterms:modified xsi:type="dcterms:W3CDTF">2021-12-14T07:48:00Z</dcterms:modified>
</cp:coreProperties>
</file>